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86F3" w14:textId="388612FC" w:rsidR="00B30953" w:rsidRPr="00C369BD" w:rsidRDefault="00517832" w:rsidP="00B30953">
      <w:pPr>
        <w:pStyle w:val="2"/>
        <w:shd w:val="clear" w:color="auto" w:fill="FFFFFF"/>
        <w:spacing w:before="300" w:after="0"/>
        <w:jc w:val="center"/>
        <w:rPr>
          <w:rFonts w:ascii="inherit" w:hAnsi="inherit"/>
          <w:bCs w:val="0"/>
          <w:color w:val="000000"/>
          <w:sz w:val="32"/>
          <w:szCs w:val="32"/>
          <w:lang w:val="en-US"/>
        </w:rPr>
      </w:pPr>
      <w:r w:rsidRPr="00E07AE8">
        <w:rPr>
          <w:rFonts w:ascii="inherit" w:hAnsi="inherit"/>
          <w:b w:val="0"/>
          <w:bCs w:val="0"/>
          <w:color w:val="000000"/>
          <w:sz w:val="32"/>
          <w:szCs w:val="32"/>
        </w:rPr>
        <w:t xml:space="preserve"> </w:t>
      </w:r>
      <w:r w:rsidR="007B4026" w:rsidRPr="00924173">
        <w:rPr>
          <w:rFonts w:ascii="inherit" w:hAnsi="inherit"/>
          <w:bCs w:val="0"/>
          <w:color w:val="000000"/>
          <w:sz w:val="32"/>
          <w:szCs w:val="32"/>
        </w:rPr>
        <w:t>Агентский договор</w:t>
      </w:r>
      <w:r w:rsidR="00E65E07" w:rsidRPr="00924173">
        <w:rPr>
          <w:rFonts w:ascii="inherit" w:hAnsi="inherit"/>
          <w:bCs w:val="0"/>
          <w:color w:val="000000"/>
          <w:sz w:val="32"/>
          <w:szCs w:val="32"/>
        </w:rPr>
        <w:t xml:space="preserve"> №</w:t>
      </w:r>
      <w:r w:rsidR="00C369BD">
        <w:rPr>
          <w:rFonts w:ascii="inherit" w:hAnsi="inherit"/>
          <w:bCs w:val="0"/>
          <w:color w:val="000000"/>
          <w:sz w:val="32"/>
          <w:szCs w:val="32"/>
          <w:lang w:val="en-US"/>
        </w:rPr>
        <w:t>__</w:t>
      </w:r>
      <w:proofErr w:type="gramStart"/>
      <w:r w:rsidR="00C369BD">
        <w:rPr>
          <w:rFonts w:ascii="inherit" w:hAnsi="inherit"/>
          <w:bCs w:val="0"/>
          <w:color w:val="000000"/>
          <w:sz w:val="32"/>
          <w:szCs w:val="32"/>
          <w:lang w:val="en-US"/>
        </w:rPr>
        <w:t>_</w:t>
      </w:r>
      <w:r w:rsidR="00E65E07" w:rsidRPr="00924173">
        <w:rPr>
          <w:rFonts w:ascii="inherit" w:hAnsi="inherit"/>
          <w:bCs w:val="0"/>
          <w:color w:val="000000"/>
          <w:sz w:val="32"/>
          <w:szCs w:val="32"/>
        </w:rPr>
        <w:t xml:space="preserve"> </w:t>
      </w:r>
      <w:r w:rsidR="00B30953" w:rsidRPr="00924173">
        <w:rPr>
          <w:rFonts w:ascii="inherit" w:hAnsi="inherit"/>
          <w:bCs w:val="0"/>
          <w:color w:val="000000"/>
          <w:sz w:val="32"/>
          <w:szCs w:val="32"/>
        </w:rPr>
        <w:t xml:space="preserve"> от</w:t>
      </w:r>
      <w:proofErr w:type="gramEnd"/>
      <w:r w:rsidR="00B30953" w:rsidRPr="00924173">
        <w:rPr>
          <w:rFonts w:ascii="inherit" w:hAnsi="inherit"/>
          <w:bCs w:val="0"/>
          <w:color w:val="000000"/>
          <w:sz w:val="32"/>
          <w:szCs w:val="32"/>
        </w:rPr>
        <w:t xml:space="preserve"> </w:t>
      </w:r>
      <w:r w:rsidR="00C369BD">
        <w:rPr>
          <w:rFonts w:ascii="inherit" w:hAnsi="inherit"/>
          <w:bCs w:val="0"/>
          <w:color w:val="000000"/>
          <w:sz w:val="32"/>
          <w:szCs w:val="32"/>
          <w:lang w:val="en-US"/>
        </w:rPr>
        <w:t>_________</w:t>
      </w:r>
    </w:p>
    <w:p w14:paraId="7B7BD63D" w14:textId="77777777" w:rsidR="00E65E07" w:rsidRPr="00924173" w:rsidRDefault="00E65E07" w:rsidP="00E65E07">
      <w:pPr>
        <w:jc w:val="center"/>
        <w:rPr>
          <w:b/>
          <w:i/>
          <w:sz w:val="24"/>
          <w:szCs w:val="24"/>
        </w:rPr>
      </w:pPr>
      <w:r w:rsidRPr="00924173">
        <w:rPr>
          <w:b/>
          <w:i/>
          <w:sz w:val="24"/>
          <w:szCs w:val="24"/>
        </w:rPr>
        <w:t>(на приобретение</w:t>
      </w:r>
      <w:r w:rsidR="00BC04B3" w:rsidRPr="00924173">
        <w:rPr>
          <w:b/>
          <w:i/>
          <w:sz w:val="24"/>
          <w:szCs w:val="24"/>
        </w:rPr>
        <w:t>,</w:t>
      </w:r>
      <w:r w:rsidRPr="00924173">
        <w:rPr>
          <w:b/>
          <w:i/>
          <w:sz w:val="24"/>
          <w:szCs w:val="24"/>
        </w:rPr>
        <w:t xml:space="preserve"> поставку автотранспорта)</w:t>
      </w:r>
      <w:r w:rsidR="005933B4" w:rsidRPr="00924173">
        <w:rPr>
          <w:b/>
          <w:i/>
          <w:sz w:val="24"/>
          <w:szCs w:val="24"/>
        </w:rPr>
        <w:t xml:space="preserve"> </w:t>
      </w:r>
    </w:p>
    <w:p w14:paraId="58D6EAAE" w14:textId="77777777" w:rsidR="00E65E07" w:rsidRDefault="00E65E07" w:rsidP="00E65E07">
      <w:pPr>
        <w:pStyle w:val="10"/>
        <w:shd w:val="clear" w:color="auto" w:fill="FFFFFF"/>
        <w:spacing w:before="0" w:beforeAutospacing="0" w:after="150" w:afterAutospacing="0"/>
        <w:ind w:firstLine="720"/>
        <w:rPr>
          <w:color w:val="000000"/>
        </w:rPr>
      </w:pPr>
    </w:p>
    <w:p w14:paraId="77186867" w14:textId="1185CBFC" w:rsidR="00924173" w:rsidRDefault="00924173" w:rsidP="00924173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b/>
        </w:rPr>
      </w:pPr>
      <w:r w:rsidRPr="00924173">
        <w:rPr>
          <w:b/>
        </w:rPr>
        <w:t xml:space="preserve">Индивидуальный предприниматель Гай Илья Сергеевич, </w:t>
      </w:r>
      <w:r w:rsidRPr="00924173">
        <w:t xml:space="preserve">именуемый в дальнейшем “Агент”, с одной стороны, и </w:t>
      </w:r>
      <w:r w:rsidR="00C369BD" w:rsidRPr="00C369BD">
        <w:rPr>
          <w:b/>
        </w:rPr>
        <w:t>____________________</w:t>
      </w:r>
      <w:r w:rsidRPr="00924173">
        <w:t>, именуем</w:t>
      </w:r>
      <w:r w:rsidR="00C40FEB">
        <w:t>ый</w:t>
      </w:r>
      <w:r w:rsidRPr="00924173">
        <w:t xml:space="preserve"> в дальнейшем “Принципал”, с другой стороны, заключили настоящий договор о нижеследующем:</w:t>
      </w:r>
    </w:p>
    <w:p w14:paraId="354C89FD" w14:textId="7F3A3537" w:rsidR="007B381D" w:rsidRPr="00924173" w:rsidRDefault="007B381D" w:rsidP="00924173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</w:rPr>
      </w:pPr>
      <w:r w:rsidRPr="00924173">
        <w:rPr>
          <w:b/>
        </w:rPr>
        <w:t>1. Предмет договора</w:t>
      </w:r>
      <w:r w:rsidRPr="00924173">
        <w:br/>
        <w:t>1.1. Агент обязуется за вознаграждение совершать по поручению Принципала юридические и иные действия от своего имени, но за счет Принципала, либо от имени и за счет Принципала.</w:t>
      </w:r>
      <w:r w:rsidRPr="00924173">
        <w:br/>
        <w:t>1.2. Агент приобретает права и становится обязанным по сделке, совершенной с третьим лицом от своего имени за счет Принципала.</w:t>
      </w:r>
      <w:r w:rsidRPr="00924173">
        <w:br/>
        <w:t>1.3. По сделке, совершенной Агентом с третьим лицом от имени и за счет Принципала, права и обязанности возникают у Принципала.</w:t>
      </w:r>
      <w:r w:rsidRPr="00924173">
        <w:br/>
        <w:t>1.4. В соответствии с настоящим договором Агент обязуется по поручению Принципала организовать покупку транспортного средства (далее по тексту ТС) на автомобильных аукционах в Японии или Китае и доставку указанного ТС до места получения ТС в соответствии с заявкой (поручением) Принципала.</w:t>
      </w:r>
      <w:r w:rsidRPr="00924173">
        <w:br/>
        <w:t>1.5. Для исполнения поручения Принципала Агент обязуется совершить следующие действия:</w:t>
      </w:r>
      <w:r w:rsidRPr="00924173">
        <w:br/>
        <w:t xml:space="preserve">- осуществить покупку указанного Заказчиком ТС на аукционе Японии или Китая </w:t>
      </w:r>
      <w:r w:rsidRPr="00924173">
        <w:br/>
        <w:t>- осуществить доставку приобретенного ТС в порт погрузки в Японии или Китае;</w:t>
      </w:r>
      <w:r w:rsidRPr="00924173">
        <w:br/>
        <w:t xml:space="preserve">- осуществить доставку приобретенного ТС до порта г. Владивосток или </w:t>
      </w:r>
      <w:proofErr w:type="spellStart"/>
      <w:r w:rsidRPr="00924173">
        <w:t>г.Уссурийск</w:t>
      </w:r>
      <w:proofErr w:type="spellEnd"/>
      <w:r w:rsidRPr="00924173">
        <w:t>.</w:t>
      </w:r>
      <w:r w:rsidRPr="00924173">
        <w:br/>
        <w:t>- осуществить действия по таможенной очистке ТС в г. Владивосток или Уссурийск в том числе, произвести обязательные таможенные платежи и оформить необходимые таможенные документы;</w:t>
      </w:r>
      <w:r w:rsidRPr="00924173">
        <w:br/>
        <w:t>- осуществить передачу приобретенного ТС Принципалу лично (его представителю) или уполномоченному сотруднику транспортной компании указанной Принципалом в заявке;</w:t>
      </w:r>
      <w:r w:rsidRPr="00924173">
        <w:br/>
        <w:t>1.6. Для осуществления действий, указанных в п.1.5. настоящего договора Агент заключает от своего имени необходимые договоры, подписывает необходимые документы, а также производит необходимые платежи.</w:t>
      </w:r>
    </w:p>
    <w:p w14:paraId="54568274" w14:textId="77777777" w:rsidR="007B381D" w:rsidRPr="00924173" w:rsidRDefault="007B381D" w:rsidP="00924173">
      <w:pPr>
        <w:pStyle w:val="10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924173">
        <w:rPr>
          <w:rStyle w:val="ab"/>
          <w:color w:val="000000"/>
        </w:rPr>
        <w:t>2. Порядок исполнения договора</w:t>
      </w:r>
      <w:r w:rsidRPr="00924173">
        <w:rPr>
          <w:color w:val="000000"/>
        </w:rPr>
        <w:br/>
        <w:t xml:space="preserve">2.1. </w:t>
      </w:r>
      <w:r w:rsidR="009755C6" w:rsidRPr="00924173">
        <w:rPr>
          <w:color w:val="000000"/>
        </w:rPr>
        <w:t>Агент</w:t>
      </w:r>
      <w:r w:rsidRPr="00924173">
        <w:rPr>
          <w:color w:val="000000"/>
        </w:rPr>
        <w:t xml:space="preserve"> после подписания настоящего договора предоставляет </w:t>
      </w:r>
      <w:r w:rsidR="009755C6" w:rsidRPr="00924173">
        <w:rPr>
          <w:color w:val="000000"/>
        </w:rPr>
        <w:t>Принципалу</w:t>
      </w:r>
      <w:r w:rsidRPr="00924173">
        <w:rPr>
          <w:color w:val="000000"/>
        </w:rPr>
        <w:t xml:space="preserve"> комплексную</w:t>
      </w:r>
      <w:r w:rsidRPr="00924173">
        <w:rPr>
          <w:color w:val="000000"/>
        </w:rPr>
        <w:br/>
        <w:t xml:space="preserve">информационную поддержку по вопросам выбора и приобретения ТС, выбранного </w:t>
      </w:r>
      <w:r w:rsidR="009755C6" w:rsidRPr="00924173">
        <w:rPr>
          <w:color w:val="000000"/>
        </w:rPr>
        <w:t xml:space="preserve">Принципалом на автомобильном аукционе, а </w:t>
      </w:r>
      <w:r w:rsidRPr="00924173">
        <w:rPr>
          <w:color w:val="000000"/>
        </w:rPr>
        <w:t>именно: перевод аукционного листа</w:t>
      </w:r>
      <w:r w:rsidR="00453CF1" w:rsidRPr="00924173">
        <w:rPr>
          <w:color w:val="000000"/>
        </w:rPr>
        <w:t>, прогнозирование конечной цены.</w:t>
      </w:r>
      <w:r w:rsidRPr="00924173">
        <w:rPr>
          <w:color w:val="000000"/>
        </w:rPr>
        <w:br/>
        <w:t xml:space="preserve">2.2. Подтверждение </w:t>
      </w:r>
      <w:r w:rsidR="00544BDB" w:rsidRPr="00924173">
        <w:rPr>
          <w:color w:val="000000"/>
        </w:rPr>
        <w:t>Принципалом</w:t>
      </w:r>
      <w:r w:rsidRPr="00924173">
        <w:rPr>
          <w:color w:val="000000"/>
        </w:rPr>
        <w:t xml:space="preserve"> на покупку выбранного им ТС сообщается </w:t>
      </w:r>
      <w:r w:rsidR="00544BDB" w:rsidRPr="00924173">
        <w:rPr>
          <w:color w:val="000000"/>
        </w:rPr>
        <w:t xml:space="preserve">Агенту в виде </w:t>
      </w:r>
      <w:r w:rsidR="00E411DD" w:rsidRPr="00924173">
        <w:rPr>
          <w:color w:val="000000"/>
        </w:rPr>
        <w:t xml:space="preserve">номера выбранного лота и </w:t>
      </w:r>
      <w:r w:rsidR="00544BDB" w:rsidRPr="00924173">
        <w:rPr>
          <w:color w:val="000000"/>
        </w:rPr>
        <w:t>названия ау</w:t>
      </w:r>
      <w:r w:rsidR="00E411DD" w:rsidRPr="00924173">
        <w:rPr>
          <w:color w:val="000000"/>
        </w:rPr>
        <w:t>кциона</w:t>
      </w:r>
      <w:r w:rsidR="00544BDB" w:rsidRPr="00924173">
        <w:rPr>
          <w:color w:val="000000"/>
        </w:rPr>
        <w:t xml:space="preserve">. Указанная информация предоставляется Принципалом по </w:t>
      </w:r>
      <w:r w:rsidR="00E411DD" w:rsidRPr="00924173">
        <w:rPr>
          <w:color w:val="000000"/>
        </w:rPr>
        <w:t>средствам электронной</w:t>
      </w:r>
      <w:r w:rsidR="00544BDB" w:rsidRPr="00924173">
        <w:rPr>
          <w:color w:val="000000"/>
        </w:rPr>
        <w:t xml:space="preserve"> почты или SMS сообщением</w:t>
      </w:r>
      <w:r w:rsidR="00E411DD" w:rsidRPr="00924173">
        <w:rPr>
          <w:color w:val="000000"/>
        </w:rPr>
        <w:t xml:space="preserve">. </w:t>
      </w:r>
      <w:r w:rsidR="00544BDB" w:rsidRPr="00924173">
        <w:rPr>
          <w:color w:val="000000"/>
        </w:rPr>
        <w:t xml:space="preserve"> </w:t>
      </w:r>
      <w:r w:rsidR="00E411DD" w:rsidRPr="00924173">
        <w:rPr>
          <w:color w:val="000000"/>
        </w:rPr>
        <w:t>Адрес электронной почты и номер телефона</w:t>
      </w:r>
      <w:r w:rsidR="00544BDB" w:rsidRPr="00924173">
        <w:rPr>
          <w:color w:val="000000"/>
        </w:rPr>
        <w:t xml:space="preserve"> указ</w:t>
      </w:r>
      <w:r w:rsidR="00E411DD" w:rsidRPr="00924173">
        <w:rPr>
          <w:color w:val="000000"/>
        </w:rPr>
        <w:t>ывается</w:t>
      </w:r>
      <w:r w:rsidR="00544BDB" w:rsidRPr="00924173">
        <w:rPr>
          <w:color w:val="000000"/>
        </w:rPr>
        <w:t xml:space="preserve"> в заявке</w:t>
      </w:r>
      <w:r w:rsidR="00E411DD" w:rsidRPr="00924173">
        <w:rPr>
          <w:color w:val="000000"/>
        </w:rPr>
        <w:t xml:space="preserve">. </w:t>
      </w:r>
      <w:r w:rsidR="00E65E07" w:rsidRPr="00924173">
        <w:rPr>
          <w:color w:val="000000"/>
        </w:rPr>
        <w:t>И</w:t>
      </w:r>
      <w:r w:rsidR="00E411DD" w:rsidRPr="00924173">
        <w:rPr>
          <w:color w:val="000000"/>
        </w:rPr>
        <w:t xml:space="preserve">нформация </w:t>
      </w:r>
      <w:r w:rsidR="00E65E07" w:rsidRPr="00924173">
        <w:rPr>
          <w:color w:val="000000"/>
        </w:rPr>
        <w:t xml:space="preserve">о выбранном лоте и названии аукциона </w:t>
      </w:r>
      <w:r w:rsidR="00E411DD" w:rsidRPr="00924173">
        <w:rPr>
          <w:color w:val="000000"/>
        </w:rPr>
        <w:t xml:space="preserve">должна быть предоставлена </w:t>
      </w:r>
      <w:r w:rsidR="00544BDB" w:rsidRPr="00924173">
        <w:rPr>
          <w:color w:val="000000"/>
        </w:rPr>
        <w:t xml:space="preserve">не позднее, чем за </w:t>
      </w:r>
      <w:r w:rsidRPr="00924173">
        <w:rPr>
          <w:color w:val="000000"/>
        </w:rPr>
        <w:t>четыре часа до начала открытия аукциона</w:t>
      </w:r>
      <w:r w:rsidR="00544BDB" w:rsidRPr="00924173">
        <w:rPr>
          <w:color w:val="000000"/>
        </w:rPr>
        <w:t xml:space="preserve"> с учетом </w:t>
      </w:r>
      <w:r w:rsidR="00E411DD" w:rsidRPr="00924173">
        <w:rPr>
          <w:color w:val="000000"/>
        </w:rPr>
        <w:t xml:space="preserve">местного </w:t>
      </w:r>
      <w:r w:rsidR="00544BDB" w:rsidRPr="00924173">
        <w:rPr>
          <w:color w:val="000000"/>
        </w:rPr>
        <w:t xml:space="preserve">рабочего </w:t>
      </w:r>
      <w:r w:rsidR="00E411DD" w:rsidRPr="00924173">
        <w:rPr>
          <w:color w:val="000000"/>
        </w:rPr>
        <w:t>времени Агента</w:t>
      </w:r>
      <w:r w:rsidRPr="00924173">
        <w:rPr>
          <w:color w:val="000000"/>
        </w:rPr>
        <w:t>.</w:t>
      </w:r>
    </w:p>
    <w:p w14:paraId="15D78A4A" w14:textId="77777777" w:rsidR="001A6D62" w:rsidRPr="00924173" w:rsidRDefault="001A6D62" w:rsidP="00924173">
      <w:pPr>
        <w:pStyle w:val="10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924173">
        <w:rPr>
          <w:color w:val="000000"/>
        </w:rPr>
        <w:t>2.3. После получения информации о номере лота, названия аукциона и максимально допустимой стоимости автомобиля на аукционе Агент размещает ставку на указанном аукционе.</w:t>
      </w:r>
    </w:p>
    <w:p w14:paraId="08E0ECD0" w14:textId="77777777" w:rsidR="001A6D62" w:rsidRPr="00924173" w:rsidRDefault="001A6D62" w:rsidP="00924173">
      <w:pPr>
        <w:pStyle w:val="10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</w:p>
    <w:p w14:paraId="37E99652" w14:textId="77777777" w:rsidR="001B0DAD" w:rsidRPr="00924173" w:rsidRDefault="007B381D" w:rsidP="00924173">
      <w:pPr>
        <w:pStyle w:val="10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924173">
        <w:rPr>
          <w:rStyle w:val="ab"/>
          <w:color w:val="000000"/>
        </w:rPr>
        <w:t>3. Права и обязанности сторон</w:t>
      </w:r>
      <w:r w:rsidRPr="00924173">
        <w:rPr>
          <w:color w:val="000000"/>
        </w:rPr>
        <w:br/>
        <w:t xml:space="preserve">3.1. </w:t>
      </w:r>
      <w:r w:rsidR="00E411DD" w:rsidRPr="00924173">
        <w:rPr>
          <w:i/>
          <w:color w:val="000000"/>
        </w:rPr>
        <w:t>Агент</w:t>
      </w:r>
      <w:r w:rsidRPr="00924173">
        <w:rPr>
          <w:i/>
          <w:color w:val="000000"/>
        </w:rPr>
        <w:t xml:space="preserve"> обязуется:</w:t>
      </w:r>
      <w:r w:rsidRPr="00924173">
        <w:rPr>
          <w:color w:val="000000"/>
        </w:rPr>
        <w:br/>
      </w:r>
      <w:r w:rsidRPr="00924173">
        <w:rPr>
          <w:color w:val="000000"/>
        </w:rPr>
        <w:lastRenderedPageBreak/>
        <w:t xml:space="preserve">3.1.1. Предоставить </w:t>
      </w:r>
      <w:r w:rsidR="00E411DD" w:rsidRPr="00924173">
        <w:rPr>
          <w:color w:val="000000"/>
        </w:rPr>
        <w:t>Принципалу</w:t>
      </w:r>
      <w:r w:rsidRPr="00924173">
        <w:rPr>
          <w:color w:val="000000"/>
        </w:rPr>
        <w:t xml:space="preserve"> информационную возможность участия </w:t>
      </w:r>
      <w:proofErr w:type="gramStart"/>
      <w:r w:rsidRPr="00924173">
        <w:rPr>
          <w:color w:val="000000"/>
        </w:rPr>
        <w:t xml:space="preserve">в </w:t>
      </w:r>
      <w:r w:rsidR="001A6D62" w:rsidRPr="00924173">
        <w:rPr>
          <w:color w:val="000000"/>
        </w:rPr>
        <w:t>автомобильных аукционах</w:t>
      </w:r>
      <w:proofErr w:type="gramEnd"/>
      <w:r w:rsidR="001A6D62" w:rsidRPr="00924173">
        <w:rPr>
          <w:color w:val="000000"/>
        </w:rPr>
        <w:t xml:space="preserve"> проходящих в</w:t>
      </w:r>
      <w:r w:rsidRPr="00924173">
        <w:rPr>
          <w:color w:val="000000"/>
        </w:rPr>
        <w:t xml:space="preserve"> </w:t>
      </w:r>
      <w:r w:rsidR="001A6D62" w:rsidRPr="00924173">
        <w:rPr>
          <w:color w:val="000000"/>
        </w:rPr>
        <w:t>Я</w:t>
      </w:r>
      <w:r w:rsidRPr="00924173">
        <w:rPr>
          <w:color w:val="000000"/>
        </w:rPr>
        <w:t>пон</w:t>
      </w:r>
      <w:r w:rsidR="001A6D62" w:rsidRPr="00924173">
        <w:rPr>
          <w:color w:val="000000"/>
        </w:rPr>
        <w:t>ии</w:t>
      </w:r>
      <w:r w:rsidR="00352F17" w:rsidRPr="00924173">
        <w:rPr>
          <w:color w:val="000000"/>
        </w:rPr>
        <w:t xml:space="preserve"> или Китае</w:t>
      </w:r>
      <w:r w:rsidR="001A6D62" w:rsidRPr="00924173">
        <w:rPr>
          <w:color w:val="000000"/>
        </w:rPr>
        <w:t xml:space="preserve">, через Агента по средствам предоставления доступа для ознакомления с </w:t>
      </w:r>
      <w:r w:rsidR="001B0DAD" w:rsidRPr="00924173">
        <w:rPr>
          <w:color w:val="000000"/>
        </w:rPr>
        <w:t>лотами выставленных на аукцион автомобилей</w:t>
      </w:r>
      <w:r w:rsidRPr="00924173">
        <w:rPr>
          <w:color w:val="000000"/>
        </w:rPr>
        <w:t>.</w:t>
      </w:r>
      <w:r w:rsidRPr="00924173">
        <w:rPr>
          <w:color w:val="000000"/>
        </w:rPr>
        <w:br/>
        <w:t xml:space="preserve">3.1.2. В течение 2 суток с момента </w:t>
      </w:r>
      <w:r w:rsidR="00E65E07" w:rsidRPr="00924173">
        <w:rPr>
          <w:color w:val="000000"/>
        </w:rPr>
        <w:t>размещения</w:t>
      </w:r>
      <w:r w:rsidRPr="00924173">
        <w:rPr>
          <w:color w:val="000000"/>
        </w:rPr>
        <w:t xml:space="preserve"> ставки на </w:t>
      </w:r>
      <w:r w:rsidR="001B0DAD" w:rsidRPr="00924173">
        <w:rPr>
          <w:color w:val="000000"/>
        </w:rPr>
        <w:t>указанный Принципалом лот, известить его</w:t>
      </w:r>
      <w:r w:rsidRPr="00924173">
        <w:rPr>
          <w:color w:val="000000"/>
        </w:rPr>
        <w:t xml:space="preserve"> о </w:t>
      </w:r>
      <w:r w:rsidR="008409F9" w:rsidRPr="00924173">
        <w:rPr>
          <w:color w:val="000000"/>
        </w:rPr>
        <w:t>результатах состоявшихся торгов по приобретению</w:t>
      </w:r>
      <w:r w:rsidR="001B0DAD" w:rsidRPr="00924173">
        <w:rPr>
          <w:color w:val="000000"/>
        </w:rPr>
        <w:t xml:space="preserve"> ТС. </w:t>
      </w:r>
    </w:p>
    <w:p w14:paraId="17388874" w14:textId="77777777" w:rsidR="007B381D" w:rsidRPr="00924173" w:rsidRDefault="007B381D" w:rsidP="00924173">
      <w:pPr>
        <w:pStyle w:val="10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924173">
        <w:rPr>
          <w:color w:val="000000"/>
        </w:rPr>
        <w:t xml:space="preserve">3.1.3. При получении </w:t>
      </w:r>
      <w:r w:rsidR="001B0DAD" w:rsidRPr="00924173">
        <w:rPr>
          <w:color w:val="000000"/>
        </w:rPr>
        <w:t>от аукциона подтверждения</w:t>
      </w:r>
      <w:r w:rsidRPr="00924173">
        <w:rPr>
          <w:color w:val="000000"/>
        </w:rPr>
        <w:t xml:space="preserve"> о приобретении в пользу </w:t>
      </w:r>
      <w:r w:rsidR="001B0DAD" w:rsidRPr="00924173">
        <w:rPr>
          <w:color w:val="000000"/>
        </w:rPr>
        <w:t xml:space="preserve">Принципала указанного в договоре ТС, </w:t>
      </w:r>
      <w:r w:rsidRPr="00924173">
        <w:rPr>
          <w:color w:val="000000"/>
        </w:rPr>
        <w:t>обеспечить доставку данного ТС в пункт отправки (порт отправления).</w:t>
      </w:r>
      <w:r w:rsidRPr="00924173">
        <w:rPr>
          <w:color w:val="000000"/>
        </w:rPr>
        <w:br/>
        <w:t xml:space="preserve">3.1.4. По заявлению </w:t>
      </w:r>
      <w:r w:rsidR="001B0DAD" w:rsidRPr="00924173">
        <w:rPr>
          <w:color w:val="000000"/>
        </w:rPr>
        <w:t>Принципала</w:t>
      </w:r>
      <w:r w:rsidRPr="00924173">
        <w:rPr>
          <w:color w:val="000000"/>
        </w:rPr>
        <w:t xml:space="preserve"> организовать доставку приобретенного в его пользу автомобиля, после его</w:t>
      </w:r>
      <w:r w:rsidR="001B0DAD" w:rsidRPr="00924173">
        <w:rPr>
          <w:color w:val="000000"/>
        </w:rPr>
        <w:t xml:space="preserve"> </w:t>
      </w:r>
      <w:r w:rsidRPr="00924173">
        <w:rPr>
          <w:color w:val="000000"/>
        </w:rPr>
        <w:t xml:space="preserve">отгрузки из порта отправления и прибытия в порт назначения </w:t>
      </w:r>
      <w:r w:rsidR="008409F9" w:rsidRPr="00924173">
        <w:rPr>
          <w:color w:val="000000"/>
        </w:rPr>
        <w:t>далее</w:t>
      </w:r>
      <w:r w:rsidRPr="00924173">
        <w:rPr>
          <w:color w:val="000000"/>
        </w:rPr>
        <w:t xml:space="preserve"> </w:t>
      </w:r>
      <w:r w:rsidR="008409F9" w:rsidRPr="00924173">
        <w:rPr>
          <w:color w:val="000000"/>
        </w:rPr>
        <w:t>к</w:t>
      </w:r>
      <w:r w:rsidRPr="00924173">
        <w:rPr>
          <w:color w:val="000000"/>
        </w:rPr>
        <w:t xml:space="preserve"> месту назначения, </w:t>
      </w:r>
      <w:r w:rsidR="008409F9" w:rsidRPr="00924173">
        <w:rPr>
          <w:color w:val="000000"/>
        </w:rPr>
        <w:t>которое указанно</w:t>
      </w:r>
      <w:r w:rsidR="001B0DAD" w:rsidRPr="00924173">
        <w:rPr>
          <w:color w:val="000000"/>
        </w:rPr>
        <w:t xml:space="preserve"> </w:t>
      </w:r>
      <w:r w:rsidR="00195AEB" w:rsidRPr="00924173">
        <w:rPr>
          <w:color w:val="000000"/>
        </w:rPr>
        <w:t>Принципалом</w:t>
      </w:r>
      <w:r w:rsidRPr="00924173">
        <w:rPr>
          <w:color w:val="000000"/>
        </w:rPr>
        <w:t>.</w:t>
      </w:r>
      <w:r w:rsidR="008409F9" w:rsidRPr="00924173">
        <w:rPr>
          <w:color w:val="000000"/>
        </w:rPr>
        <w:t xml:space="preserve"> Доставка организуется указанным Принципалом способом, через указанную им копанию.</w:t>
      </w:r>
      <w:r w:rsidRPr="00924173">
        <w:rPr>
          <w:color w:val="000000"/>
        </w:rPr>
        <w:br/>
        <w:t xml:space="preserve">3.15. Передать грузоотправителю приобретенное </w:t>
      </w:r>
      <w:r w:rsidR="00195AEB" w:rsidRPr="00924173">
        <w:rPr>
          <w:color w:val="000000"/>
        </w:rPr>
        <w:t>Принципалом</w:t>
      </w:r>
      <w:r w:rsidRPr="00924173">
        <w:rPr>
          <w:color w:val="000000"/>
        </w:rPr>
        <w:t xml:space="preserve"> ТС, </w:t>
      </w:r>
      <w:r w:rsidR="00195AEB" w:rsidRPr="00924173">
        <w:rPr>
          <w:color w:val="000000"/>
        </w:rPr>
        <w:t>после оплаты им всех понесенных Агентом</w:t>
      </w:r>
      <w:r w:rsidRPr="00924173">
        <w:rPr>
          <w:color w:val="000000"/>
        </w:rPr>
        <w:t xml:space="preserve"> затрат и расходов, связанных с приобретением и доставкой приобретенного </w:t>
      </w:r>
      <w:r w:rsidR="00195AEB" w:rsidRPr="00924173">
        <w:rPr>
          <w:color w:val="000000"/>
        </w:rPr>
        <w:t>Агентом для Принципала указанно</w:t>
      </w:r>
      <w:r w:rsidR="008409F9" w:rsidRPr="00924173">
        <w:rPr>
          <w:color w:val="000000"/>
        </w:rPr>
        <w:t>го</w:t>
      </w:r>
      <w:r w:rsidR="00195AEB" w:rsidRPr="00924173">
        <w:rPr>
          <w:color w:val="000000"/>
        </w:rPr>
        <w:t xml:space="preserve"> им в заявке</w:t>
      </w:r>
      <w:r w:rsidRPr="00924173">
        <w:rPr>
          <w:color w:val="000000"/>
        </w:rPr>
        <w:t xml:space="preserve"> ТС</w:t>
      </w:r>
      <w:r w:rsidR="008409F9" w:rsidRPr="00924173">
        <w:rPr>
          <w:color w:val="000000"/>
        </w:rPr>
        <w:t>.</w:t>
      </w:r>
      <w:r w:rsidRPr="00924173">
        <w:rPr>
          <w:color w:val="000000"/>
        </w:rPr>
        <w:br/>
        <w:t xml:space="preserve">3.1.6. В течение 10-ти банковских дней вернуть сумму аванса, </w:t>
      </w:r>
      <w:r w:rsidR="008409F9" w:rsidRPr="00924173">
        <w:rPr>
          <w:color w:val="000000"/>
        </w:rPr>
        <w:t>при</w:t>
      </w:r>
      <w:r w:rsidRPr="00924173">
        <w:rPr>
          <w:color w:val="000000"/>
        </w:rPr>
        <w:t xml:space="preserve"> желани</w:t>
      </w:r>
      <w:r w:rsidR="008409F9" w:rsidRPr="00924173">
        <w:rPr>
          <w:color w:val="000000"/>
        </w:rPr>
        <w:t>и</w:t>
      </w:r>
      <w:r w:rsidR="00195AEB" w:rsidRPr="00924173">
        <w:rPr>
          <w:color w:val="000000"/>
        </w:rPr>
        <w:t xml:space="preserve"> Принципала (Расторгнуть договор), при</w:t>
      </w:r>
      <w:r w:rsidR="008409F9" w:rsidRPr="00924173">
        <w:rPr>
          <w:color w:val="000000"/>
        </w:rPr>
        <w:t xml:space="preserve"> условии длительной (более двух календарных месяцев с момента заключения данного договора) не возможности</w:t>
      </w:r>
      <w:r w:rsidR="00195AEB" w:rsidRPr="00924173">
        <w:rPr>
          <w:color w:val="000000"/>
        </w:rPr>
        <w:t xml:space="preserve"> </w:t>
      </w:r>
      <w:r w:rsidR="008409F9" w:rsidRPr="00924173">
        <w:rPr>
          <w:color w:val="000000"/>
        </w:rPr>
        <w:t>заключения</w:t>
      </w:r>
      <w:r w:rsidR="00195AEB" w:rsidRPr="00924173">
        <w:rPr>
          <w:color w:val="000000"/>
        </w:rPr>
        <w:t xml:space="preserve"> </w:t>
      </w:r>
      <w:r w:rsidRPr="00924173">
        <w:rPr>
          <w:color w:val="000000"/>
        </w:rPr>
        <w:t>сделк</w:t>
      </w:r>
      <w:r w:rsidR="008409F9" w:rsidRPr="00924173">
        <w:rPr>
          <w:color w:val="000000"/>
        </w:rPr>
        <w:t>и</w:t>
      </w:r>
      <w:r w:rsidRPr="00924173">
        <w:rPr>
          <w:color w:val="000000"/>
        </w:rPr>
        <w:t xml:space="preserve"> на аукционе по причине недостаточно</w:t>
      </w:r>
      <w:r w:rsidR="00195AEB" w:rsidRPr="00924173">
        <w:rPr>
          <w:color w:val="000000"/>
        </w:rPr>
        <w:t>сти предложенной им цены. Аванс возвращается</w:t>
      </w:r>
      <w:r w:rsidR="004802AE" w:rsidRPr="00924173">
        <w:t xml:space="preserve"> за вычетом расходов</w:t>
      </w:r>
      <w:r w:rsidR="00654231" w:rsidRPr="00924173">
        <w:t xml:space="preserve"> Агента</w:t>
      </w:r>
      <w:r w:rsidR="004802AE" w:rsidRPr="00924173">
        <w:t xml:space="preserve"> по исполнению своих обязательств по настоящему Договору равному </w:t>
      </w:r>
      <w:r w:rsidR="000E7CE0" w:rsidRPr="00924173">
        <w:t>100.000</w:t>
      </w:r>
      <w:r w:rsidR="004F0443" w:rsidRPr="00924173">
        <w:t xml:space="preserve"> (</w:t>
      </w:r>
      <w:r w:rsidR="000E7CE0" w:rsidRPr="00924173">
        <w:t>сто тысяч</w:t>
      </w:r>
      <w:r w:rsidR="00754ED1" w:rsidRPr="00924173">
        <w:t xml:space="preserve"> </w:t>
      </w:r>
      <w:proofErr w:type="spellStart"/>
      <w:r w:rsidR="00654231" w:rsidRPr="00924173">
        <w:t>тысяч</w:t>
      </w:r>
      <w:proofErr w:type="spellEnd"/>
      <w:r w:rsidR="00654231" w:rsidRPr="00924173">
        <w:t xml:space="preserve"> рублей).</w:t>
      </w:r>
      <w:r w:rsidRPr="00924173">
        <w:rPr>
          <w:color w:val="000000"/>
        </w:rPr>
        <w:br/>
        <w:t xml:space="preserve">3.2. </w:t>
      </w:r>
      <w:r w:rsidR="00195AEB" w:rsidRPr="00924173">
        <w:rPr>
          <w:i/>
          <w:color w:val="000000"/>
        </w:rPr>
        <w:t>Принципал</w:t>
      </w:r>
      <w:r w:rsidRPr="00924173">
        <w:rPr>
          <w:i/>
          <w:color w:val="000000"/>
        </w:rPr>
        <w:t xml:space="preserve"> обязуется:</w:t>
      </w:r>
      <w:r w:rsidRPr="00924173">
        <w:rPr>
          <w:color w:val="000000"/>
        </w:rPr>
        <w:br/>
        <w:t xml:space="preserve">3.2.1. Предоставить </w:t>
      </w:r>
      <w:r w:rsidR="00195AEB" w:rsidRPr="00924173">
        <w:rPr>
          <w:color w:val="000000"/>
        </w:rPr>
        <w:t>Агенту</w:t>
      </w:r>
      <w:r w:rsidRPr="00924173">
        <w:rPr>
          <w:color w:val="000000"/>
        </w:rPr>
        <w:t xml:space="preserve"> заявку (поручение) с указанием всех необходимых сведений</w:t>
      </w:r>
      <w:r w:rsidR="008A2E2B" w:rsidRPr="00924173">
        <w:rPr>
          <w:color w:val="000000"/>
        </w:rPr>
        <w:t xml:space="preserve"> которые </w:t>
      </w:r>
      <w:r w:rsidR="00195AEB" w:rsidRPr="00924173">
        <w:rPr>
          <w:color w:val="000000"/>
        </w:rPr>
        <w:t xml:space="preserve">необходимы </w:t>
      </w:r>
      <w:r w:rsidRPr="00924173">
        <w:rPr>
          <w:color w:val="000000"/>
        </w:rPr>
        <w:t>для исполнения настоящего договора.</w:t>
      </w:r>
      <w:r w:rsidRPr="00924173">
        <w:rPr>
          <w:color w:val="000000"/>
        </w:rPr>
        <w:br/>
        <w:t xml:space="preserve">3.2.2. Внести </w:t>
      </w:r>
      <w:r w:rsidR="00195AEB" w:rsidRPr="00924173">
        <w:rPr>
          <w:color w:val="000000"/>
        </w:rPr>
        <w:t>Агенту</w:t>
      </w:r>
      <w:r w:rsidRPr="00924173">
        <w:rPr>
          <w:color w:val="000000"/>
        </w:rPr>
        <w:t xml:space="preserve"> в обеспечение исполнения настоящего договора</w:t>
      </w:r>
      <w:r w:rsidR="00195AEB" w:rsidRPr="00924173">
        <w:rPr>
          <w:color w:val="000000"/>
        </w:rPr>
        <w:t xml:space="preserve"> </w:t>
      </w:r>
      <w:r w:rsidR="0027506C" w:rsidRPr="00924173">
        <w:rPr>
          <w:color w:val="000000"/>
        </w:rPr>
        <w:t xml:space="preserve">денежную </w:t>
      </w:r>
      <w:r w:rsidR="00195AEB" w:rsidRPr="00924173">
        <w:rPr>
          <w:color w:val="000000"/>
        </w:rPr>
        <w:t>сумму</w:t>
      </w:r>
      <w:r w:rsidR="00654231" w:rsidRPr="00924173">
        <w:rPr>
          <w:color w:val="000000"/>
        </w:rPr>
        <w:t xml:space="preserve"> предусмотренную п. 5.1.1 настоящего договора</w:t>
      </w:r>
      <w:r w:rsidR="00195AEB" w:rsidRPr="00924173">
        <w:rPr>
          <w:color w:val="000000"/>
        </w:rPr>
        <w:t xml:space="preserve">, а также оплатить </w:t>
      </w:r>
      <w:r w:rsidRPr="00924173">
        <w:rPr>
          <w:color w:val="000000"/>
        </w:rPr>
        <w:t>стоимость приобретаемого в его пользу ТС и затраты, связанные с его приобр</w:t>
      </w:r>
      <w:r w:rsidR="00195AEB" w:rsidRPr="00924173">
        <w:rPr>
          <w:color w:val="000000"/>
        </w:rPr>
        <w:t>етением, а также вознаграждение Агента</w:t>
      </w:r>
      <w:r w:rsidRPr="00924173">
        <w:rPr>
          <w:color w:val="000000"/>
        </w:rPr>
        <w:t xml:space="preserve"> в сроки и порядке, указанные в разделе 5 настоящего договора.</w:t>
      </w:r>
      <w:r w:rsidRPr="00924173">
        <w:rPr>
          <w:color w:val="000000"/>
        </w:rPr>
        <w:br/>
        <w:t xml:space="preserve">3.2.3. Получив от </w:t>
      </w:r>
      <w:r w:rsidR="00195AEB" w:rsidRPr="00924173">
        <w:rPr>
          <w:color w:val="000000"/>
        </w:rPr>
        <w:t>Агента</w:t>
      </w:r>
      <w:r w:rsidRPr="00924173">
        <w:rPr>
          <w:color w:val="000000"/>
        </w:rPr>
        <w:t xml:space="preserve"> информацию о состоявшейся или не сост</w:t>
      </w:r>
      <w:r w:rsidR="00195AEB" w:rsidRPr="00924173">
        <w:rPr>
          <w:color w:val="000000"/>
        </w:rPr>
        <w:t>оявшейся сделке по приобретению указанного</w:t>
      </w:r>
      <w:r w:rsidRPr="00924173">
        <w:rPr>
          <w:color w:val="000000"/>
        </w:rPr>
        <w:t xml:space="preserve"> им</w:t>
      </w:r>
      <w:r w:rsidR="00195AEB" w:rsidRPr="00924173">
        <w:rPr>
          <w:color w:val="000000"/>
        </w:rPr>
        <w:t xml:space="preserve"> лота</w:t>
      </w:r>
      <w:r w:rsidRPr="00924173">
        <w:rPr>
          <w:color w:val="000000"/>
        </w:rPr>
        <w:t xml:space="preserve"> </w:t>
      </w:r>
      <w:r w:rsidR="00195AEB" w:rsidRPr="00924173">
        <w:rPr>
          <w:color w:val="000000"/>
        </w:rPr>
        <w:t>(</w:t>
      </w:r>
      <w:r w:rsidRPr="00924173">
        <w:rPr>
          <w:color w:val="000000"/>
        </w:rPr>
        <w:t>ТС</w:t>
      </w:r>
      <w:r w:rsidR="00195AEB" w:rsidRPr="00924173">
        <w:rPr>
          <w:color w:val="000000"/>
        </w:rPr>
        <w:t>)</w:t>
      </w:r>
      <w:r w:rsidRPr="00924173">
        <w:rPr>
          <w:color w:val="000000"/>
        </w:rPr>
        <w:t xml:space="preserve">, подтвердить ее получение, направив в адрес </w:t>
      </w:r>
      <w:r w:rsidR="00195AEB" w:rsidRPr="00924173">
        <w:rPr>
          <w:color w:val="000000"/>
        </w:rPr>
        <w:t>Агента</w:t>
      </w:r>
      <w:r w:rsidRPr="00924173">
        <w:rPr>
          <w:color w:val="000000"/>
        </w:rPr>
        <w:t xml:space="preserve"> подтверждени</w:t>
      </w:r>
      <w:r w:rsidR="00195AEB" w:rsidRPr="00924173">
        <w:rPr>
          <w:color w:val="000000"/>
        </w:rPr>
        <w:t>е по средствам электронной почты или SMS сообщением.</w:t>
      </w:r>
    </w:p>
    <w:p w14:paraId="6ED79A9C" w14:textId="77777777" w:rsidR="007A2BEB" w:rsidRPr="00924173" w:rsidRDefault="007A2BEB" w:rsidP="00924173">
      <w:pPr>
        <w:pStyle w:val="10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924173">
        <w:rPr>
          <w:color w:val="000000"/>
        </w:rPr>
        <w:t>3.2.4. Получив извещение о готовно</w:t>
      </w:r>
      <w:r w:rsidR="00322EAA" w:rsidRPr="00924173">
        <w:rPr>
          <w:color w:val="000000"/>
        </w:rPr>
        <w:t xml:space="preserve">сти Агента передать ТС с документами, Принципал должен в течении </w:t>
      </w:r>
      <w:r w:rsidR="006229B6" w:rsidRPr="00924173">
        <w:rPr>
          <w:color w:val="000000"/>
        </w:rPr>
        <w:t>пяти</w:t>
      </w:r>
      <w:r w:rsidR="00322EAA" w:rsidRPr="00924173">
        <w:rPr>
          <w:color w:val="000000"/>
        </w:rPr>
        <w:t xml:space="preserve"> календарных дней лично или </w:t>
      </w:r>
      <w:r w:rsidR="00467411" w:rsidRPr="00924173">
        <w:rPr>
          <w:color w:val="000000"/>
        </w:rPr>
        <w:t xml:space="preserve">через своего представителя полномочия, которого подтверждены доверенностью </w:t>
      </w:r>
      <w:r w:rsidR="00322EAA" w:rsidRPr="00924173">
        <w:rPr>
          <w:color w:val="000000"/>
        </w:rPr>
        <w:t xml:space="preserve">забрать ТС.   </w:t>
      </w:r>
    </w:p>
    <w:p w14:paraId="60535605" w14:textId="77777777" w:rsidR="007B381D" w:rsidRPr="00924173" w:rsidRDefault="007B381D" w:rsidP="00924173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</w:rPr>
      </w:pPr>
      <w:r w:rsidRPr="00924173">
        <w:rPr>
          <w:rStyle w:val="ab"/>
          <w:color w:val="000000"/>
        </w:rPr>
        <w:t xml:space="preserve">4. Сроки исполнения отдельных поручений </w:t>
      </w:r>
      <w:r w:rsidR="00D41BE5" w:rsidRPr="00924173">
        <w:rPr>
          <w:rStyle w:val="ab"/>
          <w:color w:val="000000"/>
        </w:rPr>
        <w:t>Принципала</w:t>
      </w:r>
      <w:r w:rsidRPr="00924173">
        <w:rPr>
          <w:color w:val="000000"/>
        </w:rPr>
        <w:br/>
        <w:t xml:space="preserve">4.1. </w:t>
      </w:r>
      <w:r w:rsidR="00D41BE5" w:rsidRPr="00924173">
        <w:rPr>
          <w:color w:val="000000"/>
        </w:rPr>
        <w:t>Агент</w:t>
      </w:r>
      <w:r w:rsidRPr="00924173">
        <w:rPr>
          <w:color w:val="000000"/>
        </w:rPr>
        <w:t xml:space="preserve"> обязуется осуществи</w:t>
      </w:r>
      <w:r w:rsidR="00612B3F" w:rsidRPr="00924173">
        <w:rPr>
          <w:color w:val="000000"/>
        </w:rPr>
        <w:t>ть доставку ТС, приобретенного</w:t>
      </w:r>
      <w:r w:rsidRPr="00924173">
        <w:rPr>
          <w:color w:val="000000"/>
        </w:rPr>
        <w:t xml:space="preserve"> </w:t>
      </w:r>
      <w:r w:rsidR="00D41BE5" w:rsidRPr="00924173">
        <w:rPr>
          <w:color w:val="000000"/>
        </w:rPr>
        <w:t>по заказу</w:t>
      </w:r>
      <w:r w:rsidRPr="00924173">
        <w:rPr>
          <w:color w:val="000000"/>
        </w:rPr>
        <w:t xml:space="preserve"> </w:t>
      </w:r>
      <w:r w:rsidR="00D41BE5" w:rsidRPr="00924173">
        <w:rPr>
          <w:color w:val="000000"/>
        </w:rPr>
        <w:t xml:space="preserve">Принципала из порта отправки в </w:t>
      </w:r>
      <w:r w:rsidRPr="00924173">
        <w:rPr>
          <w:color w:val="000000"/>
        </w:rPr>
        <w:t xml:space="preserve">порт назначения (г. Владивосток) в срок, не превышающий </w:t>
      </w:r>
      <w:r w:rsidR="000E7CE0" w:rsidRPr="00924173">
        <w:rPr>
          <w:color w:val="000000"/>
        </w:rPr>
        <w:t>100</w:t>
      </w:r>
      <w:r w:rsidR="00953765" w:rsidRPr="00924173">
        <w:rPr>
          <w:color w:val="000000"/>
        </w:rPr>
        <w:t xml:space="preserve"> (</w:t>
      </w:r>
      <w:r w:rsidR="000E7CE0" w:rsidRPr="00924173">
        <w:rPr>
          <w:color w:val="000000"/>
        </w:rPr>
        <w:t>сто</w:t>
      </w:r>
      <w:r w:rsidR="00953765" w:rsidRPr="00924173">
        <w:rPr>
          <w:color w:val="000000"/>
        </w:rPr>
        <w:t>)</w:t>
      </w:r>
      <w:r w:rsidR="00D41BE5" w:rsidRPr="00924173">
        <w:rPr>
          <w:color w:val="000000"/>
        </w:rPr>
        <w:t xml:space="preserve"> суток с момента получения от Принципала </w:t>
      </w:r>
      <w:r w:rsidR="008A2E2B" w:rsidRPr="00924173">
        <w:rPr>
          <w:color w:val="000000"/>
        </w:rPr>
        <w:t xml:space="preserve">100 % суммы оплаты стоимости </w:t>
      </w:r>
      <w:r w:rsidRPr="00924173">
        <w:rPr>
          <w:color w:val="000000"/>
        </w:rPr>
        <w:t>ТС</w:t>
      </w:r>
      <w:r w:rsidR="00D41BE5" w:rsidRPr="00924173">
        <w:rPr>
          <w:color w:val="000000"/>
        </w:rPr>
        <w:t xml:space="preserve"> на аукционе, </w:t>
      </w:r>
      <w:r w:rsidRPr="00924173">
        <w:rPr>
          <w:color w:val="000000"/>
        </w:rPr>
        <w:t>стоимост</w:t>
      </w:r>
      <w:r w:rsidR="00D41BE5" w:rsidRPr="00924173">
        <w:rPr>
          <w:color w:val="000000"/>
        </w:rPr>
        <w:t>ь</w:t>
      </w:r>
      <w:r w:rsidRPr="00924173">
        <w:rPr>
          <w:color w:val="000000"/>
        </w:rPr>
        <w:t xml:space="preserve"> </w:t>
      </w:r>
      <w:r w:rsidR="00D41BE5" w:rsidRPr="00924173">
        <w:rPr>
          <w:color w:val="000000"/>
        </w:rPr>
        <w:t xml:space="preserve">доставки ТС из порта отправки в </w:t>
      </w:r>
      <w:r w:rsidRPr="00924173">
        <w:rPr>
          <w:color w:val="000000"/>
        </w:rPr>
        <w:t>порт назначения (г. Владивосток) и др. расходов на японской стороне</w:t>
      </w:r>
      <w:r w:rsidR="00467411" w:rsidRPr="00924173">
        <w:rPr>
          <w:color w:val="000000"/>
        </w:rPr>
        <w:t xml:space="preserve"> или же документы подтверждающие факт оплаты </w:t>
      </w:r>
      <w:r w:rsidR="00AE6751" w:rsidRPr="00924173">
        <w:rPr>
          <w:color w:val="000000"/>
        </w:rPr>
        <w:t>указанных выше услуг</w:t>
      </w:r>
      <w:r w:rsidRPr="00924173">
        <w:rPr>
          <w:color w:val="000000"/>
        </w:rPr>
        <w:t>.</w:t>
      </w:r>
      <w:r w:rsidRPr="00924173">
        <w:rPr>
          <w:color w:val="000000"/>
        </w:rPr>
        <w:br/>
        <w:t>4.2. Срок оформления таможенных до</w:t>
      </w:r>
      <w:r w:rsidR="008A2E2B" w:rsidRPr="00924173">
        <w:rPr>
          <w:color w:val="000000"/>
        </w:rPr>
        <w:t>кументов</w:t>
      </w:r>
      <w:r w:rsidRPr="00924173">
        <w:rPr>
          <w:color w:val="000000"/>
        </w:rPr>
        <w:t xml:space="preserve"> и получения ТС с там</w:t>
      </w:r>
      <w:r w:rsidR="00D41BE5" w:rsidRPr="00924173">
        <w:rPr>
          <w:color w:val="000000"/>
        </w:rPr>
        <w:t xml:space="preserve">оженного склада устанавливается Агентом </w:t>
      </w:r>
      <w:r w:rsidRPr="00924173">
        <w:rPr>
          <w:color w:val="000000"/>
        </w:rPr>
        <w:t xml:space="preserve">с учетом загруженности </w:t>
      </w:r>
      <w:r w:rsidR="00D41BE5" w:rsidRPr="00924173">
        <w:rPr>
          <w:color w:val="000000"/>
        </w:rPr>
        <w:t>таможенных органов</w:t>
      </w:r>
      <w:r w:rsidR="00453CF1" w:rsidRPr="00924173">
        <w:rPr>
          <w:color w:val="000000"/>
        </w:rPr>
        <w:t>, но не более 20 (двадцати</w:t>
      </w:r>
      <w:r w:rsidRPr="00924173">
        <w:rPr>
          <w:color w:val="000000"/>
        </w:rPr>
        <w:t>)</w:t>
      </w:r>
      <w:r w:rsidR="00D41BE5" w:rsidRPr="00924173">
        <w:rPr>
          <w:color w:val="000000"/>
        </w:rPr>
        <w:t xml:space="preserve"> суток с момента поступления ТС </w:t>
      </w:r>
      <w:r w:rsidRPr="00924173">
        <w:rPr>
          <w:color w:val="000000"/>
        </w:rPr>
        <w:t xml:space="preserve">на таможенный склад. Оплата таможенных платежей производится </w:t>
      </w:r>
      <w:proofErr w:type="gramStart"/>
      <w:r w:rsidRPr="00924173">
        <w:rPr>
          <w:color w:val="000000"/>
        </w:rPr>
        <w:t>согласно таможенного приходного</w:t>
      </w:r>
      <w:r w:rsidR="00D41BE5" w:rsidRPr="00924173">
        <w:rPr>
          <w:color w:val="000000"/>
        </w:rPr>
        <w:t xml:space="preserve"> ордера</w:t>
      </w:r>
      <w:proofErr w:type="gramEnd"/>
      <w:r w:rsidR="00D41BE5" w:rsidRPr="00924173">
        <w:rPr>
          <w:color w:val="000000"/>
        </w:rPr>
        <w:t xml:space="preserve"> </w:t>
      </w:r>
      <w:r w:rsidRPr="00924173">
        <w:rPr>
          <w:color w:val="000000"/>
        </w:rPr>
        <w:t>с учетом стоимости услуг по оформлению автомобиля и входит в общую сумму договора.</w:t>
      </w:r>
      <w:r w:rsidRPr="00924173">
        <w:rPr>
          <w:color w:val="000000"/>
        </w:rPr>
        <w:br/>
        <w:t xml:space="preserve">4.3. В течение 3 (трех) суток с момента </w:t>
      </w:r>
      <w:r w:rsidR="00D41BE5" w:rsidRPr="00924173">
        <w:rPr>
          <w:color w:val="000000"/>
        </w:rPr>
        <w:t xml:space="preserve">прохождения ТС таможенной отчистки и </w:t>
      </w:r>
      <w:r w:rsidRPr="00924173">
        <w:rPr>
          <w:color w:val="000000"/>
        </w:rPr>
        <w:t>получения ТС с таможенного склад</w:t>
      </w:r>
      <w:r w:rsidR="00D41BE5" w:rsidRPr="00924173">
        <w:rPr>
          <w:color w:val="000000"/>
        </w:rPr>
        <w:t xml:space="preserve">а </w:t>
      </w:r>
      <w:r w:rsidR="008712D9" w:rsidRPr="00924173">
        <w:rPr>
          <w:color w:val="000000"/>
        </w:rPr>
        <w:t>Агент</w:t>
      </w:r>
      <w:r w:rsidR="00D41BE5" w:rsidRPr="00924173">
        <w:rPr>
          <w:color w:val="000000"/>
        </w:rPr>
        <w:t xml:space="preserve"> организует передачу </w:t>
      </w:r>
      <w:r w:rsidRPr="00924173">
        <w:rPr>
          <w:color w:val="000000"/>
        </w:rPr>
        <w:t xml:space="preserve">приобретенного </w:t>
      </w:r>
      <w:r w:rsidR="008712D9" w:rsidRPr="00924173">
        <w:rPr>
          <w:color w:val="000000"/>
        </w:rPr>
        <w:t>им</w:t>
      </w:r>
      <w:r w:rsidRPr="00924173">
        <w:rPr>
          <w:color w:val="000000"/>
        </w:rPr>
        <w:t xml:space="preserve"> ТС </w:t>
      </w:r>
      <w:r w:rsidR="008712D9" w:rsidRPr="00924173">
        <w:rPr>
          <w:color w:val="000000"/>
        </w:rPr>
        <w:t>Принципалу лично (его представителю)</w:t>
      </w:r>
      <w:r w:rsidRPr="00924173">
        <w:rPr>
          <w:color w:val="000000"/>
        </w:rPr>
        <w:t xml:space="preserve"> или </w:t>
      </w:r>
      <w:r w:rsidR="008712D9" w:rsidRPr="00924173">
        <w:rPr>
          <w:color w:val="000000"/>
        </w:rPr>
        <w:t xml:space="preserve">уполномоченному сотруднику </w:t>
      </w:r>
      <w:r w:rsidRPr="00924173">
        <w:rPr>
          <w:color w:val="000000"/>
        </w:rPr>
        <w:t>транспортной компании</w:t>
      </w:r>
      <w:r w:rsidR="008712D9" w:rsidRPr="00924173">
        <w:rPr>
          <w:color w:val="000000"/>
        </w:rPr>
        <w:t xml:space="preserve"> указанной </w:t>
      </w:r>
      <w:r w:rsidR="008712D9" w:rsidRPr="00924173">
        <w:rPr>
          <w:color w:val="000000"/>
        </w:rPr>
        <w:lastRenderedPageBreak/>
        <w:t>Принципалом</w:t>
      </w:r>
      <w:r w:rsidRPr="00924173">
        <w:rPr>
          <w:color w:val="000000"/>
        </w:rPr>
        <w:t>, для доставки его в место получения ТС.</w:t>
      </w:r>
      <w:r w:rsidRPr="00924173">
        <w:rPr>
          <w:color w:val="000000"/>
        </w:rPr>
        <w:br/>
        <w:t>4.4. Общий срок доставки ТС во Владивосток сос</w:t>
      </w:r>
      <w:r w:rsidR="00EB3249" w:rsidRPr="00924173">
        <w:rPr>
          <w:color w:val="000000"/>
        </w:rPr>
        <w:t xml:space="preserve">тавляет не более </w:t>
      </w:r>
      <w:r w:rsidR="00BE5E72" w:rsidRPr="00924173">
        <w:rPr>
          <w:color w:val="000000"/>
        </w:rPr>
        <w:t>10</w:t>
      </w:r>
      <w:r w:rsidR="00170EC8" w:rsidRPr="00924173">
        <w:rPr>
          <w:color w:val="000000"/>
        </w:rPr>
        <w:t>0</w:t>
      </w:r>
      <w:r w:rsidRPr="00924173">
        <w:rPr>
          <w:color w:val="000000"/>
        </w:rPr>
        <w:t xml:space="preserve"> суток, с момента покупки ТС на аукционе </w:t>
      </w:r>
      <w:r w:rsidR="000E7CE0" w:rsidRPr="00924173">
        <w:rPr>
          <w:color w:val="000000"/>
        </w:rPr>
        <w:t>Японии или Китая.</w:t>
      </w:r>
    </w:p>
    <w:p w14:paraId="7817E7B0" w14:textId="01DC6965" w:rsidR="007B381D" w:rsidRPr="00924173" w:rsidRDefault="007B381D" w:rsidP="00924173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</w:rPr>
      </w:pPr>
      <w:r w:rsidRPr="00924173">
        <w:rPr>
          <w:rStyle w:val="ab"/>
          <w:color w:val="000000"/>
        </w:rPr>
        <w:t>5. Порядок расчетов по договору</w:t>
      </w:r>
      <w:r w:rsidRPr="00924173">
        <w:rPr>
          <w:color w:val="000000"/>
        </w:rPr>
        <w:br/>
        <w:t xml:space="preserve">5.1. Оплата вознаграждения </w:t>
      </w:r>
      <w:r w:rsidR="008712D9" w:rsidRPr="00924173">
        <w:rPr>
          <w:color w:val="000000"/>
        </w:rPr>
        <w:t>Агента,</w:t>
      </w:r>
      <w:r w:rsidRPr="00924173">
        <w:rPr>
          <w:color w:val="000000"/>
        </w:rPr>
        <w:t xml:space="preserve"> расходов на приобретение и доста</w:t>
      </w:r>
      <w:r w:rsidR="008712D9" w:rsidRPr="00924173">
        <w:rPr>
          <w:color w:val="000000"/>
        </w:rPr>
        <w:t xml:space="preserve">вку ТС, приобретаемого </w:t>
      </w:r>
      <w:proofErr w:type="gramStart"/>
      <w:r w:rsidR="008712D9" w:rsidRPr="00924173">
        <w:rPr>
          <w:color w:val="000000"/>
        </w:rPr>
        <w:t>в для</w:t>
      </w:r>
      <w:proofErr w:type="gramEnd"/>
      <w:r w:rsidR="008712D9" w:rsidRPr="00924173">
        <w:rPr>
          <w:color w:val="000000"/>
        </w:rPr>
        <w:t xml:space="preserve"> Принципала</w:t>
      </w:r>
      <w:r w:rsidRPr="00924173">
        <w:rPr>
          <w:color w:val="000000"/>
        </w:rPr>
        <w:t xml:space="preserve"> осуществляется </w:t>
      </w:r>
      <w:r w:rsidR="008712D9" w:rsidRPr="00924173">
        <w:rPr>
          <w:color w:val="000000"/>
        </w:rPr>
        <w:t>Принципалом</w:t>
      </w:r>
      <w:r w:rsidRPr="00924173">
        <w:rPr>
          <w:color w:val="000000"/>
        </w:rPr>
        <w:t xml:space="preserve"> в следующем порядке:</w:t>
      </w:r>
      <w:r w:rsidRPr="00924173">
        <w:rPr>
          <w:color w:val="000000"/>
        </w:rPr>
        <w:br/>
        <w:t xml:space="preserve">5.1.1. После заключения настоящего договора, </w:t>
      </w:r>
      <w:r w:rsidR="008712D9" w:rsidRPr="00924173">
        <w:rPr>
          <w:color w:val="000000"/>
        </w:rPr>
        <w:t>Принципал</w:t>
      </w:r>
      <w:r w:rsidRPr="00924173">
        <w:rPr>
          <w:color w:val="000000"/>
        </w:rPr>
        <w:t xml:space="preserve"> вносит </w:t>
      </w:r>
      <w:r w:rsidR="008712D9" w:rsidRPr="00924173">
        <w:rPr>
          <w:color w:val="000000"/>
        </w:rPr>
        <w:t>Агенту</w:t>
      </w:r>
      <w:r w:rsidRPr="00924173">
        <w:rPr>
          <w:color w:val="000000"/>
        </w:rPr>
        <w:t xml:space="preserve"> </w:t>
      </w:r>
      <w:r w:rsidR="0027506C" w:rsidRPr="00924173">
        <w:rPr>
          <w:color w:val="000000"/>
        </w:rPr>
        <w:t xml:space="preserve">денежную </w:t>
      </w:r>
      <w:r w:rsidR="008712D9" w:rsidRPr="00924173">
        <w:rPr>
          <w:color w:val="000000"/>
        </w:rPr>
        <w:t xml:space="preserve">сумму </w:t>
      </w:r>
      <w:r w:rsidR="00791FD3" w:rsidRPr="00924173">
        <w:rPr>
          <w:color w:val="000000"/>
        </w:rPr>
        <w:t xml:space="preserve">  Российскими  рублями, в </w:t>
      </w:r>
      <w:r w:rsidR="008712D9" w:rsidRPr="00924173">
        <w:rPr>
          <w:color w:val="000000"/>
        </w:rPr>
        <w:t xml:space="preserve"> размере </w:t>
      </w:r>
      <w:r w:rsidR="008769E5">
        <w:rPr>
          <w:color w:val="000000"/>
        </w:rPr>
        <w:t>______</w:t>
      </w:r>
      <w:r w:rsidR="00754ED1" w:rsidRPr="00924173">
        <w:rPr>
          <w:color w:val="000000"/>
        </w:rPr>
        <w:t xml:space="preserve"> </w:t>
      </w:r>
      <w:r w:rsidR="00791FD3" w:rsidRPr="00924173">
        <w:rPr>
          <w:color w:val="000000"/>
        </w:rPr>
        <w:t xml:space="preserve"> </w:t>
      </w:r>
      <w:r w:rsidR="009E097B" w:rsidRPr="00924173">
        <w:rPr>
          <w:color w:val="000000"/>
        </w:rPr>
        <w:t>(</w:t>
      </w:r>
      <w:r w:rsidR="008769E5">
        <w:rPr>
          <w:color w:val="000000"/>
        </w:rPr>
        <w:t>_________</w:t>
      </w:r>
      <w:r w:rsidR="00754ED1" w:rsidRPr="00924173">
        <w:rPr>
          <w:color w:val="000000"/>
        </w:rPr>
        <w:t xml:space="preserve">) </w:t>
      </w:r>
      <w:r w:rsidRPr="00924173">
        <w:rPr>
          <w:color w:val="000000"/>
        </w:rPr>
        <w:t xml:space="preserve">необходимую для участия заявки </w:t>
      </w:r>
      <w:r w:rsidR="000E7CE0" w:rsidRPr="00924173">
        <w:rPr>
          <w:color w:val="000000"/>
        </w:rPr>
        <w:t xml:space="preserve">или подбора авто </w:t>
      </w:r>
      <w:r w:rsidR="008712D9" w:rsidRPr="00924173">
        <w:rPr>
          <w:color w:val="000000"/>
        </w:rPr>
        <w:t>Агент</w:t>
      </w:r>
      <w:r w:rsidRPr="00924173">
        <w:rPr>
          <w:color w:val="000000"/>
        </w:rPr>
        <w:t>а на приобретение</w:t>
      </w:r>
      <w:r w:rsidR="008712D9" w:rsidRPr="00924173">
        <w:rPr>
          <w:color w:val="000000"/>
        </w:rPr>
        <w:t xml:space="preserve"> в интересах Принципала</w:t>
      </w:r>
      <w:r w:rsidRPr="00924173">
        <w:rPr>
          <w:color w:val="000000"/>
        </w:rPr>
        <w:t xml:space="preserve"> выбранного</w:t>
      </w:r>
      <w:r w:rsidR="008712D9" w:rsidRPr="00924173">
        <w:rPr>
          <w:color w:val="000000"/>
        </w:rPr>
        <w:t xml:space="preserve"> и указанного</w:t>
      </w:r>
      <w:r w:rsidRPr="00924173">
        <w:rPr>
          <w:color w:val="000000"/>
        </w:rPr>
        <w:t xml:space="preserve"> </w:t>
      </w:r>
      <w:r w:rsidR="008712D9" w:rsidRPr="00924173">
        <w:rPr>
          <w:color w:val="000000"/>
        </w:rPr>
        <w:t xml:space="preserve">им </w:t>
      </w:r>
      <w:r w:rsidRPr="00924173">
        <w:rPr>
          <w:color w:val="000000"/>
        </w:rPr>
        <w:t>ТС на аукционе.</w:t>
      </w:r>
      <w:r w:rsidRPr="00924173">
        <w:rPr>
          <w:color w:val="000000"/>
        </w:rPr>
        <w:br/>
        <w:t xml:space="preserve">5.1.2. В течение </w:t>
      </w:r>
      <w:r w:rsidR="000E7CE0" w:rsidRPr="00924173">
        <w:rPr>
          <w:color w:val="000000"/>
        </w:rPr>
        <w:t>10</w:t>
      </w:r>
      <w:r w:rsidRPr="00924173">
        <w:rPr>
          <w:color w:val="000000"/>
        </w:rPr>
        <w:t xml:space="preserve"> (</w:t>
      </w:r>
      <w:r w:rsidR="000E7CE0" w:rsidRPr="00924173">
        <w:rPr>
          <w:color w:val="000000"/>
        </w:rPr>
        <w:t>десяти</w:t>
      </w:r>
      <w:r w:rsidRPr="00924173">
        <w:rPr>
          <w:color w:val="000000"/>
        </w:rPr>
        <w:t>) банковских дней с момента проведения аукциона, по результатам которо</w:t>
      </w:r>
      <w:r w:rsidR="008712D9" w:rsidRPr="00924173">
        <w:rPr>
          <w:color w:val="000000"/>
        </w:rPr>
        <w:t xml:space="preserve">го ТС было </w:t>
      </w:r>
      <w:r w:rsidRPr="00924173">
        <w:rPr>
          <w:color w:val="000000"/>
        </w:rPr>
        <w:t xml:space="preserve">приобретено </w:t>
      </w:r>
      <w:r w:rsidR="008712D9" w:rsidRPr="00924173">
        <w:rPr>
          <w:color w:val="000000"/>
        </w:rPr>
        <w:t>Агентом</w:t>
      </w:r>
      <w:r w:rsidRPr="00924173">
        <w:rPr>
          <w:color w:val="000000"/>
        </w:rPr>
        <w:t xml:space="preserve"> по заявке </w:t>
      </w:r>
      <w:r w:rsidR="008712D9" w:rsidRPr="00924173">
        <w:rPr>
          <w:color w:val="000000"/>
        </w:rPr>
        <w:t>Принципала</w:t>
      </w:r>
      <w:r w:rsidRPr="00924173">
        <w:rPr>
          <w:color w:val="000000"/>
        </w:rPr>
        <w:t xml:space="preserve">, </w:t>
      </w:r>
      <w:r w:rsidR="007238AC" w:rsidRPr="00924173">
        <w:rPr>
          <w:color w:val="000000"/>
        </w:rPr>
        <w:t>Принципал</w:t>
      </w:r>
      <w:r w:rsidRPr="00924173">
        <w:rPr>
          <w:color w:val="000000"/>
        </w:rPr>
        <w:t xml:space="preserve"> оплачивает по предоставленным </w:t>
      </w:r>
      <w:r w:rsidR="007238AC" w:rsidRPr="00924173">
        <w:rPr>
          <w:color w:val="000000"/>
        </w:rPr>
        <w:t xml:space="preserve">Агентом </w:t>
      </w:r>
      <w:r w:rsidRPr="00924173">
        <w:rPr>
          <w:color w:val="000000"/>
        </w:rPr>
        <w:t>реквизитам в полном объеме аукционную стоимость ТС и стоимость доставки ТС (затраты в Японии</w:t>
      </w:r>
      <w:r w:rsidR="000E7CE0" w:rsidRPr="00924173">
        <w:rPr>
          <w:color w:val="000000"/>
        </w:rPr>
        <w:t xml:space="preserve"> или </w:t>
      </w:r>
      <w:r w:rsidR="00A56D61" w:rsidRPr="00924173">
        <w:rPr>
          <w:color w:val="000000"/>
        </w:rPr>
        <w:t>К</w:t>
      </w:r>
      <w:r w:rsidR="000E7CE0" w:rsidRPr="00924173">
        <w:rPr>
          <w:color w:val="000000"/>
        </w:rPr>
        <w:t>итае</w:t>
      </w:r>
      <w:r w:rsidRPr="00924173">
        <w:rPr>
          <w:color w:val="000000"/>
        </w:rPr>
        <w:t>) из порта</w:t>
      </w:r>
      <w:r w:rsidR="007238AC" w:rsidRPr="00924173">
        <w:rPr>
          <w:color w:val="000000"/>
        </w:rPr>
        <w:t xml:space="preserve"> </w:t>
      </w:r>
      <w:r w:rsidRPr="00924173">
        <w:rPr>
          <w:color w:val="000000"/>
        </w:rPr>
        <w:t>отправки в порт назначения (г. Владивосток) на основании результат</w:t>
      </w:r>
      <w:r w:rsidR="007238AC" w:rsidRPr="00924173">
        <w:rPr>
          <w:color w:val="000000"/>
        </w:rPr>
        <w:t>ов торгов и выставленного счета Агента</w:t>
      </w:r>
      <w:r w:rsidRPr="00924173">
        <w:rPr>
          <w:color w:val="000000"/>
        </w:rPr>
        <w:t xml:space="preserve"> .</w:t>
      </w:r>
      <w:r w:rsidRPr="00924173">
        <w:rPr>
          <w:color w:val="000000"/>
        </w:rPr>
        <w:br/>
        <w:t xml:space="preserve">5.1.3. В течение 3 (трех) банковских дней с момента уведомления </w:t>
      </w:r>
      <w:r w:rsidR="00A570B0" w:rsidRPr="00924173">
        <w:rPr>
          <w:color w:val="000000"/>
        </w:rPr>
        <w:t>Агентом Принципала</w:t>
      </w:r>
      <w:r w:rsidR="007238AC" w:rsidRPr="00924173">
        <w:rPr>
          <w:color w:val="000000"/>
        </w:rPr>
        <w:t xml:space="preserve"> об отправке приобретенного ТС в </w:t>
      </w:r>
      <w:r w:rsidRPr="00924173">
        <w:rPr>
          <w:color w:val="000000"/>
        </w:rPr>
        <w:t>порт назначения (г. Владивосток</w:t>
      </w:r>
      <w:r w:rsidR="000E7CE0" w:rsidRPr="00924173">
        <w:rPr>
          <w:color w:val="000000"/>
        </w:rPr>
        <w:t xml:space="preserve"> или Уссурийск</w:t>
      </w:r>
      <w:r w:rsidRPr="00924173">
        <w:rPr>
          <w:color w:val="000000"/>
        </w:rPr>
        <w:t xml:space="preserve">), </w:t>
      </w:r>
      <w:r w:rsidR="007238AC" w:rsidRPr="00924173">
        <w:rPr>
          <w:color w:val="000000"/>
        </w:rPr>
        <w:t>Принципал</w:t>
      </w:r>
      <w:r w:rsidRPr="00924173">
        <w:rPr>
          <w:color w:val="000000"/>
        </w:rPr>
        <w:t xml:space="preserve"> оплачивает </w:t>
      </w:r>
      <w:r w:rsidR="007238AC" w:rsidRPr="00924173">
        <w:rPr>
          <w:color w:val="000000"/>
        </w:rPr>
        <w:t xml:space="preserve">Агенту </w:t>
      </w:r>
      <w:r w:rsidRPr="00924173">
        <w:rPr>
          <w:color w:val="000000"/>
        </w:rPr>
        <w:t>стоим</w:t>
      </w:r>
      <w:r w:rsidR="007238AC" w:rsidRPr="00924173">
        <w:rPr>
          <w:color w:val="000000"/>
        </w:rPr>
        <w:t xml:space="preserve">ость таможенного оформления ТС, </w:t>
      </w:r>
      <w:r w:rsidRPr="00924173">
        <w:rPr>
          <w:color w:val="000000"/>
        </w:rPr>
        <w:t>другие расходы, а также агентское вознаграждение, указанное в п. 5.4 наст</w:t>
      </w:r>
      <w:r w:rsidR="007238AC" w:rsidRPr="00924173">
        <w:rPr>
          <w:color w:val="000000"/>
        </w:rPr>
        <w:t xml:space="preserve">оящего Договора. Основанием для </w:t>
      </w:r>
      <w:r w:rsidRPr="00924173">
        <w:rPr>
          <w:color w:val="000000"/>
        </w:rPr>
        <w:t xml:space="preserve">оплаты является выставленный </w:t>
      </w:r>
      <w:r w:rsidR="00073601" w:rsidRPr="00924173">
        <w:rPr>
          <w:color w:val="000000"/>
        </w:rPr>
        <w:t xml:space="preserve">Агентом </w:t>
      </w:r>
      <w:r w:rsidRPr="00924173">
        <w:rPr>
          <w:color w:val="000000"/>
        </w:rPr>
        <w:t xml:space="preserve">счет </w:t>
      </w:r>
      <w:r w:rsidR="00073601" w:rsidRPr="00924173">
        <w:rPr>
          <w:color w:val="000000"/>
        </w:rPr>
        <w:t>Принципалу</w:t>
      </w:r>
      <w:r w:rsidRPr="00924173">
        <w:rPr>
          <w:color w:val="000000"/>
        </w:rPr>
        <w:t>.</w:t>
      </w:r>
      <w:r w:rsidRPr="00924173">
        <w:rPr>
          <w:color w:val="000000"/>
        </w:rPr>
        <w:br/>
        <w:t>5.2. Форма расчетов - наличные и/или перечисление на банковский счет.</w:t>
      </w:r>
      <w:r w:rsidRPr="00924173">
        <w:rPr>
          <w:color w:val="000000"/>
        </w:rPr>
        <w:br/>
        <w:t xml:space="preserve">5.3. После выполнения </w:t>
      </w:r>
      <w:r w:rsidR="007238AC" w:rsidRPr="00924173">
        <w:rPr>
          <w:color w:val="000000"/>
        </w:rPr>
        <w:t>Агентом</w:t>
      </w:r>
      <w:r w:rsidRPr="00924173">
        <w:rPr>
          <w:color w:val="000000"/>
        </w:rPr>
        <w:t xml:space="preserve"> поручения </w:t>
      </w:r>
      <w:r w:rsidR="007238AC" w:rsidRPr="00924173">
        <w:rPr>
          <w:color w:val="000000"/>
        </w:rPr>
        <w:t>Принципала</w:t>
      </w:r>
      <w:r w:rsidRPr="00924173">
        <w:rPr>
          <w:color w:val="000000"/>
        </w:rPr>
        <w:t xml:space="preserve"> в полном объеме, стороны производят уточненный</w:t>
      </w:r>
      <w:r w:rsidR="007238AC" w:rsidRPr="00924173">
        <w:rPr>
          <w:color w:val="000000"/>
        </w:rPr>
        <w:t xml:space="preserve"> </w:t>
      </w:r>
      <w:r w:rsidRPr="00924173">
        <w:rPr>
          <w:color w:val="000000"/>
        </w:rPr>
        <w:t>расчет цены договора и проводят окончательные взаиморасчеты.</w:t>
      </w:r>
      <w:r w:rsidRPr="00924173">
        <w:rPr>
          <w:color w:val="000000"/>
        </w:rPr>
        <w:br/>
        <w:t xml:space="preserve">5.4. За исполнение поручения, указанного в п. 1.5 настоящего Договора, </w:t>
      </w:r>
      <w:r w:rsidR="007238AC" w:rsidRPr="00924173">
        <w:rPr>
          <w:color w:val="000000"/>
        </w:rPr>
        <w:t>Принципал</w:t>
      </w:r>
      <w:r w:rsidRPr="00924173">
        <w:rPr>
          <w:color w:val="000000"/>
        </w:rPr>
        <w:t xml:space="preserve"> уплачивает </w:t>
      </w:r>
      <w:r w:rsidR="007238AC" w:rsidRPr="00924173">
        <w:rPr>
          <w:color w:val="000000"/>
        </w:rPr>
        <w:t xml:space="preserve">Агенту, агентское </w:t>
      </w:r>
      <w:r w:rsidRPr="00924173">
        <w:rPr>
          <w:color w:val="000000"/>
        </w:rPr>
        <w:t xml:space="preserve">вознаграждение за каждый приобретенный автомобиль в размере </w:t>
      </w:r>
      <w:r w:rsidR="000E7CE0" w:rsidRPr="00924173">
        <w:rPr>
          <w:color w:val="000000"/>
        </w:rPr>
        <w:t>100</w:t>
      </w:r>
      <w:r w:rsidR="007238AC" w:rsidRPr="00924173">
        <w:rPr>
          <w:color w:val="000000"/>
        </w:rPr>
        <w:t xml:space="preserve"> </w:t>
      </w:r>
      <w:r w:rsidRPr="00924173">
        <w:rPr>
          <w:color w:val="000000"/>
        </w:rPr>
        <w:t>000 (</w:t>
      </w:r>
      <w:r w:rsidR="000E7CE0" w:rsidRPr="00924173">
        <w:rPr>
          <w:color w:val="000000"/>
        </w:rPr>
        <w:t xml:space="preserve">сто </w:t>
      </w:r>
      <w:proofErr w:type="gramStart"/>
      <w:r w:rsidR="000E7CE0" w:rsidRPr="00924173">
        <w:rPr>
          <w:color w:val="000000"/>
        </w:rPr>
        <w:t xml:space="preserve">тысяч </w:t>
      </w:r>
      <w:r w:rsidRPr="00924173">
        <w:rPr>
          <w:color w:val="000000"/>
        </w:rPr>
        <w:t>)</w:t>
      </w:r>
      <w:proofErr w:type="gramEnd"/>
      <w:r w:rsidRPr="00924173">
        <w:rPr>
          <w:color w:val="000000"/>
        </w:rPr>
        <w:t xml:space="preserve"> рублей.</w:t>
      </w:r>
    </w:p>
    <w:p w14:paraId="48203E07" w14:textId="77777777" w:rsidR="00654231" w:rsidRPr="00924173" w:rsidRDefault="007B381D" w:rsidP="00924173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</w:rPr>
      </w:pPr>
      <w:r w:rsidRPr="00924173">
        <w:rPr>
          <w:rStyle w:val="ab"/>
          <w:color w:val="000000"/>
        </w:rPr>
        <w:t>6. Ответственность сторон</w:t>
      </w:r>
      <w:r w:rsidRPr="00924173">
        <w:rPr>
          <w:color w:val="000000"/>
        </w:rPr>
        <w:br/>
        <w:t xml:space="preserve">6.1. При просрочке </w:t>
      </w:r>
      <w:r w:rsidR="007238AC" w:rsidRPr="00924173">
        <w:rPr>
          <w:color w:val="000000"/>
        </w:rPr>
        <w:t>платежей,</w:t>
      </w:r>
      <w:r w:rsidRPr="00924173">
        <w:rPr>
          <w:color w:val="000000"/>
        </w:rPr>
        <w:t xml:space="preserve"> предусмотренных п.5.1.2. и 5.1.3. настоящего договора, </w:t>
      </w:r>
      <w:r w:rsidR="007238AC" w:rsidRPr="00924173">
        <w:rPr>
          <w:color w:val="000000"/>
        </w:rPr>
        <w:t>Принципал</w:t>
      </w:r>
      <w:r w:rsidRPr="00924173">
        <w:rPr>
          <w:color w:val="000000"/>
        </w:rPr>
        <w:t xml:space="preserve"> обязан у</w:t>
      </w:r>
      <w:r w:rsidR="007238AC" w:rsidRPr="00924173">
        <w:rPr>
          <w:color w:val="000000"/>
        </w:rPr>
        <w:t>платить Агенту</w:t>
      </w:r>
      <w:r w:rsidRPr="00924173">
        <w:rPr>
          <w:color w:val="000000"/>
        </w:rPr>
        <w:t xml:space="preserve"> до получения ТС неустойку в размере 0,</w:t>
      </w:r>
      <w:r w:rsidR="00073601" w:rsidRPr="00924173">
        <w:rPr>
          <w:color w:val="000000"/>
        </w:rPr>
        <w:t>3</w:t>
      </w:r>
      <w:r w:rsidRPr="00924173">
        <w:rPr>
          <w:color w:val="000000"/>
        </w:rPr>
        <w:t>% от стоимости товар</w:t>
      </w:r>
      <w:r w:rsidR="007238AC" w:rsidRPr="00924173">
        <w:rPr>
          <w:color w:val="000000"/>
        </w:rPr>
        <w:t xml:space="preserve">а, за каждый день просрочки, но </w:t>
      </w:r>
      <w:r w:rsidRPr="00924173">
        <w:rPr>
          <w:color w:val="000000"/>
        </w:rPr>
        <w:t xml:space="preserve">общая сумма неустойки не может превышать </w:t>
      </w:r>
      <w:r w:rsidR="00073601" w:rsidRPr="00924173">
        <w:rPr>
          <w:color w:val="000000"/>
        </w:rPr>
        <w:t>5</w:t>
      </w:r>
      <w:r w:rsidRPr="00924173">
        <w:rPr>
          <w:color w:val="000000"/>
        </w:rPr>
        <w:t xml:space="preserve">%. ТС </w:t>
      </w:r>
      <w:r w:rsidR="007238AC" w:rsidRPr="00924173">
        <w:rPr>
          <w:color w:val="000000"/>
        </w:rPr>
        <w:t xml:space="preserve">может быть удержан </w:t>
      </w:r>
      <w:r w:rsidR="00A570B0" w:rsidRPr="00924173">
        <w:rPr>
          <w:color w:val="000000"/>
        </w:rPr>
        <w:t>Агентом до</w:t>
      </w:r>
      <w:r w:rsidR="007238AC" w:rsidRPr="00924173">
        <w:rPr>
          <w:color w:val="000000"/>
        </w:rPr>
        <w:t xml:space="preserve"> </w:t>
      </w:r>
      <w:r w:rsidR="00A570B0" w:rsidRPr="00924173">
        <w:rPr>
          <w:color w:val="000000"/>
        </w:rPr>
        <w:t>исполнения Принципалом</w:t>
      </w:r>
      <w:r w:rsidR="007238AC" w:rsidRPr="00924173">
        <w:rPr>
          <w:color w:val="000000"/>
        </w:rPr>
        <w:t xml:space="preserve"> обязательств по оплате понесённых Агентом расходов, в том числе до уплаты им пени за </w:t>
      </w:r>
      <w:r w:rsidRPr="00924173">
        <w:rPr>
          <w:color w:val="000000"/>
        </w:rPr>
        <w:t>просроченный платеж.</w:t>
      </w:r>
      <w:r w:rsidRPr="00924173">
        <w:rPr>
          <w:color w:val="000000"/>
        </w:rPr>
        <w:br/>
        <w:t xml:space="preserve">6.2. При отказе </w:t>
      </w:r>
      <w:r w:rsidR="007238AC" w:rsidRPr="00924173">
        <w:rPr>
          <w:color w:val="000000"/>
        </w:rPr>
        <w:t>Принципала</w:t>
      </w:r>
      <w:r w:rsidRPr="00924173">
        <w:rPr>
          <w:color w:val="000000"/>
        </w:rPr>
        <w:t xml:space="preserve"> от </w:t>
      </w:r>
      <w:r w:rsidR="0027506C" w:rsidRPr="00924173">
        <w:rPr>
          <w:color w:val="000000"/>
        </w:rPr>
        <w:t>оплаты стоимости приобретенного</w:t>
      </w:r>
      <w:r w:rsidRPr="00924173">
        <w:rPr>
          <w:color w:val="000000"/>
        </w:rPr>
        <w:t xml:space="preserve"> на аукцио</w:t>
      </w:r>
      <w:r w:rsidR="007238AC" w:rsidRPr="00924173">
        <w:rPr>
          <w:color w:val="000000"/>
        </w:rPr>
        <w:t>не</w:t>
      </w:r>
      <w:r w:rsidR="0027506C" w:rsidRPr="00924173">
        <w:rPr>
          <w:color w:val="000000"/>
        </w:rPr>
        <w:t xml:space="preserve"> ТС</w:t>
      </w:r>
      <w:r w:rsidR="007238AC" w:rsidRPr="00924173">
        <w:rPr>
          <w:color w:val="000000"/>
        </w:rPr>
        <w:t xml:space="preserve">, настоящий договор считается </w:t>
      </w:r>
      <w:r w:rsidRPr="00924173">
        <w:rPr>
          <w:color w:val="000000"/>
        </w:rPr>
        <w:t xml:space="preserve">расторгнутым. </w:t>
      </w:r>
      <w:r w:rsidR="007238AC" w:rsidRPr="00924173">
        <w:rPr>
          <w:color w:val="000000"/>
        </w:rPr>
        <w:t>Принципал</w:t>
      </w:r>
      <w:r w:rsidRPr="00924173">
        <w:rPr>
          <w:color w:val="000000"/>
        </w:rPr>
        <w:t xml:space="preserve"> обязан возместить </w:t>
      </w:r>
      <w:r w:rsidR="007238AC" w:rsidRPr="00924173">
        <w:rPr>
          <w:color w:val="000000"/>
        </w:rPr>
        <w:t>Агенту</w:t>
      </w:r>
      <w:r w:rsidRPr="00924173">
        <w:rPr>
          <w:color w:val="000000"/>
        </w:rPr>
        <w:t xml:space="preserve"> прямые у</w:t>
      </w:r>
      <w:r w:rsidR="007238AC" w:rsidRPr="00924173">
        <w:rPr>
          <w:color w:val="000000"/>
        </w:rPr>
        <w:t xml:space="preserve">бытки, причиненные расторжением </w:t>
      </w:r>
      <w:r w:rsidR="00791FD3" w:rsidRPr="00924173">
        <w:rPr>
          <w:color w:val="000000"/>
        </w:rPr>
        <w:t>настоящего договора Российскими рублями</w:t>
      </w:r>
      <w:r w:rsidRPr="00924173">
        <w:rPr>
          <w:color w:val="000000"/>
        </w:rPr>
        <w:t xml:space="preserve"> </w:t>
      </w:r>
      <w:proofErr w:type="gramStart"/>
      <w:r w:rsidR="00791FD3" w:rsidRPr="00924173">
        <w:rPr>
          <w:color w:val="000000"/>
        </w:rPr>
        <w:t>в  размере</w:t>
      </w:r>
      <w:proofErr w:type="gramEnd"/>
      <w:r w:rsidR="00791FD3" w:rsidRPr="00924173">
        <w:rPr>
          <w:color w:val="000000"/>
        </w:rPr>
        <w:t xml:space="preserve"> </w:t>
      </w:r>
      <w:r w:rsidR="0011669C" w:rsidRPr="00924173">
        <w:rPr>
          <w:color w:val="000000"/>
        </w:rPr>
        <w:t>2</w:t>
      </w:r>
      <w:r w:rsidR="00791FD3" w:rsidRPr="00924173">
        <w:rPr>
          <w:color w:val="000000"/>
        </w:rPr>
        <w:t>00 000 (</w:t>
      </w:r>
      <w:r w:rsidR="0011669C" w:rsidRPr="00924173">
        <w:rPr>
          <w:color w:val="000000"/>
        </w:rPr>
        <w:t>двести</w:t>
      </w:r>
      <w:r w:rsidR="00791FD3" w:rsidRPr="00924173">
        <w:rPr>
          <w:color w:val="000000"/>
        </w:rPr>
        <w:t xml:space="preserve"> тысяч) </w:t>
      </w:r>
      <w:r w:rsidR="0011669C" w:rsidRPr="00924173">
        <w:rPr>
          <w:color w:val="000000"/>
        </w:rPr>
        <w:t>рублей</w:t>
      </w:r>
      <w:r w:rsidR="00A570B0" w:rsidRPr="00924173">
        <w:rPr>
          <w:color w:val="000000"/>
        </w:rPr>
        <w:t>, которые аукцион удерживает с Агента в качестве штрафных санкций за не выкупленные лот</w:t>
      </w:r>
      <w:r w:rsidR="00C34D09" w:rsidRPr="00924173">
        <w:rPr>
          <w:color w:val="000000"/>
        </w:rPr>
        <w:t>.</w:t>
      </w:r>
      <w:r w:rsidRPr="00924173">
        <w:rPr>
          <w:color w:val="000000"/>
        </w:rPr>
        <w:br/>
        <w:t xml:space="preserve">6.3. В случае просрочки выполнения </w:t>
      </w:r>
      <w:r w:rsidR="00683570" w:rsidRPr="00924173">
        <w:rPr>
          <w:color w:val="000000"/>
        </w:rPr>
        <w:t>Агентом</w:t>
      </w:r>
      <w:r w:rsidRPr="00924173">
        <w:rPr>
          <w:color w:val="000000"/>
        </w:rPr>
        <w:t xml:space="preserve"> обязательств по настоящему договору, последний</w:t>
      </w:r>
      <w:r w:rsidRPr="00924173">
        <w:rPr>
          <w:color w:val="000000"/>
        </w:rPr>
        <w:br/>
        <w:t xml:space="preserve">уплачивает </w:t>
      </w:r>
      <w:r w:rsidR="00683570" w:rsidRPr="00924173">
        <w:rPr>
          <w:color w:val="000000"/>
        </w:rPr>
        <w:t>Принципалу</w:t>
      </w:r>
      <w:r w:rsidRPr="00924173">
        <w:rPr>
          <w:color w:val="000000"/>
        </w:rPr>
        <w:t xml:space="preserve"> пени в размере 0,</w:t>
      </w:r>
      <w:r w:rsidR="00073601" w:rsidRPr="00924173">
        <w:rPr>
          <w:color w:val="000000"/>
        </w:rPr>
        <w:t>3</w:t>
      </w:r>
      <w:r w:rsidRPr="00924173">
        <w:rPr>
          <w:color w:val="000000"/>
        </w:rPr>
        <w:t xml:space="preserve">% от стоимости услуг </w:t>
      </w:r>
      <w:r w:rsidR="00683570" w:rsidRPr="00924173">
        <w:rPr>
          <w:color w:val="000000"/>
        </w:rPr>
        <w:t>Агента</w:t>
      </w:r>
      <w:r w:rsidRPr="00924173">
        <w:rPr>
          <w:color w:val="000000"/>
        </w:rPr>
        <w:t xml:space="preserve"> за каждый день просрочки.</w:t>
      </w:r>
      <w:r w:rsidR="00073601" w:rsidRPr="00924173">
        <w:rPr>
          <w:color w:val="000000"/>
        </w:rPr>
        <w:t xml:space="preserve"> Общая сумма неустойки не может превышать 5%.</w:t>
      </w:r>
      <w:r w:rsidRPr="00924173">
        <w:rPr>
          <w:color w:val="000000"/>
        </w:rPr>
        <w:br/>
        <w:t>6.4. Сторона, виновная в нанесении убытков другой стороне, возмещает их в полном объеме.</w:t>
      </w:r>
      <w:r w:rsidRPr="00924173">
        <w:rPr>
          <w:color w:val="000000"/>
        </w:rPr>
        <w:br/>
        <w:t>6.5. Меры ответственности сторон, не предусмотренные в настоящем договор</w:t>
      </w:r>
      <w:r w:rsidR="00683570" w:rsidRPr="00924173">
        <w:rPr>
          <w:color w:val="000000"/>
        </w:rPr>
        <w:t xml:space="preserve">е, применяются в соответствии с </w:t>
      </w:r>
      <w:r w:rsidRPr="00924173">
        <w:rPr>
          <w:color w:val="000000"/>
        </w:rPr>
        <w:t xml:space="preserve">нормами </w:t>
      </w:r>
      <w:proofErr w:type="gramStart"/>
      <w:r w:rsidRPr="00924173">
        <w:rPr>
          <w:color w:val="000000"/>
        </w:rPr>
        <w:t>гражданского законодательства</w:t>
      </w:r>
      <w:proofErr w:type="gramEnd"/>
      <w:r w:rsidRPr="00924173">
        <w:rPr>
          <w:color w:val="000000"/>
        </w:rPr>
        <w:t xml:space="preserve"> действующими в РФ.</w:t>
      </w:r>
      <w:r w:rsidRPr="00924173">
        <w:rPr>
          <w:color w:val="000000"/>
        </w:rPr>
        <w:br/>
        <w:t xml:space="preserve">6.6. При обнаружении в приобретенном </w:t>
      </w:r>
      <w:r w:rsidR="00683570" w:rsidRPr="00924173">
        <w:rPr>
          <w:color w:val="000000"/>
        </w:rPr>
        <w:t>Агентом</w:t>
      </w:r>
      <w:r w:rsidRPr="00924173">
        <w:rPr>
          <w:color w:val="000000"/>
        </w:rPr>
        <w:t xml:space="preserve"> ТС несоответствия </w:t>
      </w:r>
      <w:r w:rsidR="00683570" w:rsidRPr="00924173">
        <w:rPr>
          <w:color w:val="000000"/>
        </w:rPr>
        <w:t xml:space="preserve">лакокрасочного состояния кузова </w:t>
      </w:r>
      <w:r w:rsidRPr="00924173">
        <w:rPr>
          <w:color w:val="000000"/>
        </w:rPr>
        <w:t xml:space="preserve">автомобиля дефектам, указанным в аукционном листе, </w:t>
      </w:r>
      <w:r w:rsidR="00683570" w:rsidRPr="00924173">
        <w:rPr>
          <w:color w:val="000000"/>
        </w:rPr>
        <w:t>Агент</w:t>
      </w:r>
      <w:r w:rsidRPr="00924173">
        <w:rPr>
          <w:color w:val="000000"/>
        </w:rPr>
        <w:t xml:space="preserve"> по требованию Заказчика:</w:t>
      </w:r>
      <w:r w:rsidRPr="00924173">
        <w:rPr>
          <w:color w:val="000000"/>
        </w:rPr>
        <w:br/>
        <w:t>a) безвозмездно устраняет существенные недостатки в приобретенном ТС;</w:t>
      </w:r>
      <w:r w:rsidRPr="00924173">
        <w:rPr>
          <w:color w:val="000000"/>
        </w:rPr>
        <w:br/>
      </w:r>
      <w:r w:rsidRPr="00924173">
        <w:rPr>
          <w:color w:val="000000"/>
        </w:rPr>
        <w:lastRenderedPageBreak/>
        <w:t xml:space="preserve">б) соответственно уменьшает вознаграждение </w:t>
      </w:r>
      <w:r w:rsidR="00683570" w:rsidRPr="00924173">
        <w:rPr>
          <w:color w:val="000000"/>
        </w:rPr>
        <w:t>Агента</w:t>
      </w:r>
      <w:r w:rsidRPr="00924173">
        <w:rPr>
          <w:color w:val="000000"/>
        </w:rPr>
        <w:t>.</w:t>
      </w:r>
      <w:r w:rsidRPr="00924173">
        <w:rPr>
          <w:color w:val="000000"/>
        </w:rPr>
        <w:br/>
        <w:t xml:space="preserve">6.7. </w:t>
      </w:r>
      <w:r w:rsidR="00683570" w:rsidRPr="00924173">
        <w:rPr>
          <w:color w:val="000000"/>
        </w:rPr>
        <w:t>Принципал</w:t>
      </w:r>
      <w:r w:rsidRPr="00924173">
        <w:rPr>
          <w:color w:val="000000"/>
        </w:rPr>
        <w:t xml:space="preserve"> вправе расторгнуть настоящий Договор и потребовать от </w:t>
      </w:r>
      <w:r w:rsidR="00683570" w:rsidRPr="00924173">
        <w:rPr>
          <w:color w:val="000000"/>
        </w:rPr>
        <w:t xml:space="preserve">Агента полученной последним </w:t>
      </w:r>
      <w:r w:rsidRPr="00924173">
        <w:rPr>
          <w:color w:val="000000"/>
        </w:rPr>
        <w:t xml:space="preserve">оплаты стоимости ТС (или ее части), если обнаруженные существенные недостатки в поставленном </w:t>
      </w:r>
      <w:r w:rsidR="00683570" w:rsidRPr="00924173">
        <w:rPr>
          <w:color w:val="000000"/>
        </w:rPr>
        <w:t xml:space="preserve">ТС не </w:t>
      </w:r>
      <w:r w:rsidRPr="00924173">
        <w:rPr>
          <w:color w:val="000000"/>
        </w:rPr>
        <w:t xml:space="preserve">были устранены или возмещены расходы на их устранение </w:t>
      </w:r>
      <w:r w:rsidR="00683570" w:rsidRPr="00924173">
        <w:rPr>
          <w:color w:val="000000"/>
        </w:rPr>
        <w:t>Агентом</w:t>
      </w:r>
      <w:r w:rsidRPr="00924173">
        <w:rPr>
          <w:color w:val="000000"/>
        </w:rPr>
        <w:t xml:space="preserve"> в течение 30 дней с момента предъявления такого требования </w:t>
      </w:r>
      <w:r w:rsidR="00683570" w:rsidRPr="00924173">
        <w:rPr>
          <w:color w:val="000000"/>
        </w:rPr>
        <w:t>Принципалом</w:t>
      </w:r>
      <w:r w:rsidRPr="00924173">
        <w:rPr>
          <w:color w:val="000000"/>
        </w:rPr>
        <w:t>.</w:t>
      </w:r>
      <w:r w:rsidRPr="00924173">
        <w:rPr>
          <w:color w:val="000000"/>
        </w:rPr>
        <w:br/>
        <w:t xml:space="preserve">6.8. </w:t>
      </w:r>
      <w:r w:rsidR="00683570" w:rsidRPr="00924173">
        <w:rPr>
          <w:color w:val="000000"/>
        </w:rPr>
        <w:t>Агент</w:t>
      </w:r>
      <w:r w:rsidRPr="00924173">
        <w:rPr>
          <w:color w:val="000000"/>
        </w:rPr>
        <w:t xml:space="preserve"> несет ответственность за сохранность </w:t>
      </w:r>
      <w:r w:rsidR="0052660D" w:rsidRPr="00924173">
        <w:rPr>
          <w:color w:val="000000"/>
        </w:rPr>
        <w:t>ТС</w:t>
      </w:r>
      <w:r w:rsidRPr="00924173">
        <w:rPr>
          <w:color w:val="000000"/>
        </w:rPr>
        <w:t xml:space="preserve"> до момента</w:t>
      </w:r>
      <w:r w:rsidR="0052660D" w:rsidRPr="00924173">
        <w:rPr>
          <w:color w:val="000000"/>
        </w:rPr>
        <w:t xml:space="preserve"> его</w:t>
      </w:r>
      <w:r w:rsidRPr="00924173">
        <w:rPr>
          <w:color w:val="000000"/>
        </w:rPr>
        <w:t xml:space="preserve"> передачи </w:t>
      </w:r>
      <w:r w:rsidR="00683570" w:rsidRPr="00924173">
        <w:rPr>
          <w:color w:val="000000"/>
        </w:rPr>
        <w:t>Принципалу (его представителю)</w:t>
      </w:r>
      <w:r w:rsidRPr="00924173">
        <w:rPr>
          <w:color w:val="000000"/>
        </w:rPr>
        <w:t xml:space="preserve"> в руки или </w:t>
      </w:r>
      <w:r w:rsidR="00683570" w:rsidRPr="00924173">
        <w:rPr>
          <w:color w:val="000000"/>
        </w:rPr>
        <w:t xml:space="preserve">уполномоченным </w:t>
      </w:r>
      <w:r w:rsidRPr="00924173">
        <w:rPr>
          <w:color w:val="000000"/>
        </w:rPr>
        <w:t>предс</w:t>
      </w:r>
      <w:r w:rsidR="00073601" w:rsidRPr="00924173">
        <w:rPr>
          <w:color w:val="000000"/>
        </w:rPr>
        <w:t xml:space="preserve">тавителям транспортной компании. Данное условие распространяется в случаи </w:t>
      </w:r>
      <w:r w:rsidR="006229B6" w:rsidRPr="00924173">
        <w:rPr>
          <w:color w:val="000000"/>
        </w:rPr>
        <w:t>выполнения Принципалом</w:t>
      </w:r>
      <w:r w:rsidR="00073601" w:rsidRPr="00924173">
        <w:rPr>
          <w:color w:val="000000"/>
        </w:rPr>
        <w:t xml:space="preserve"> условий о своевременной оплате </w:t>
      </w:r>
      <w:r w:rsidR="006229B6" w:rsidRPr="00924173">
        <w:rPr>
          <w:color w:val="000000"/>
        </w:rPr>
        <w:t>всех причитающихся Агенту платежей, а тек же выполнения условий пункта 3.2.4. настоящего договора.</w:t>
      </w:r>
    </w:p>
    <w:p w14:paraId="17F86C62" w14:textId="77777777" w:rsidR="004026B0" w:rsidRPr="00924173" w:rsidRDefault="007B381D" w:rsidP="00924173">
      <w:pPr>
        <w:pStyle w:val="10"/>
        <w:shd w:val="clear" w:color="auto" w:fill="FFFFFF"/>
        <w:spacing w:line="276" w:lineRule="auto"/>
        <w:ind w:firstLine="709"/>
      </w:pPr>
      <w:r w:rsidRPr="00924173">
        <w:rPr>
          <w:rStyle w:val="ab"/>
          <w:color w:val="000000"/>
        </w:rPr>
        <w:t>7. Порядок разрешения споров</w:t>
      </w:r>
      <w:r w:rsidRPr="00924173">
        <w:rPr>
          <w:color w:val="000000"/>
        </w:rPr>
        <w:br/>
        <w:t xml:space="preserve">7.1. Любые разногласия, возникшие в процессе исполнения настоящего </w:t>
      </w:r>
      <w:r w:rsidR="00683570" w:rsidRPr="00924173">
        <w:rPr>
          <w:color w:val="000000"/>
        </w:rPr>
        <w:t xml:space="preserve">договора, разрешаются сторонами </w:t>
      </w:r>
      <w:r w:rsidRPr="00924173">
        <w:rPr>
          <w:color w:val="000000"/>
        </w:rPr>
        <w:t>путем переговоров. При не достижении согла</w:t>
      </w:r>
      <w:r w:rsidR="00683570" w:rsidRPr="00924173">
        <w:rPr>
          <w:color w:val="000000"/>
        </w:rPr>
        <w:t xml:space="preserve">шения, заинтересованная сторона вправе обратиться в суд в </w:t>
      </w:r>
      <w:r w:rsidRPr="00924173">
        <w:rPr>
          <w:color w:val="000000"/>
        </w:rPr>
        <w:t>установленном законом порядке.</w:t>
      </w:r>
      <w:r w:rsidRPr="00924173">
        <w:rPr>
          <w:color w:val="000000"/>
        </w:rPr>
        <w:br/>
      </w:r>
      <w:r w:rsidR="004026B0" w:rsidRPr="00924173">
        <w:t xml:space="preserve">7.2. Спор может быть передан на разрешение суда только после соблюдения Сторонами досудебного (претензионного) порядка урегулирования споров. </w:t>
      </w:r>
      <w:proofErr w:type="spellStart"/>
      <w:r w:rsidR="004026B0" w:rsidRPr="00924173">
        <w:t>Датои</w:t>
      </w:r>
      <w:proofErr w:type="spellEnd"/>
      <w:r w:rsidR="004026B0" w:rsidRPr="00924173">
        <w:t xml:space="preserve">̆ предъявления претензии считается дата ее вручения заказным письмом с уведомлением о вручении (отметка </w:t>
      </w:r>
      <w:proofErr w:type="spellStart"/>
      <w:r w:rsidR="004026B0" w:rsidRPr="00924173">
        <w:t>почтовои</w:t>
      </w:r>
      <w:proofErr w:type="spellEnd"/>
      <w:r w:rsidR="004026B0" w:rsidRPr="00924173">
        <w:t xml:space="preserve">̆ службы). Срок рассмотрения претензий – 20 (двадцать) рабочих </w:t>
      </w:r>
      <w:proofErr w:type="spellStart"/>
      <w:r w:rsidR="004026B0" w:rsidRPr="00924173">
        <w:t>днеи</w:t>
      </w:r>
      <w:proofErr w:type="spellEnd"/>
      <w:r w:rsidR="004026B0" w:rsidRPr="00924173">
        <w:t xml:space="preserve">̆ со дня получения. В случае полного или частичного отказа в удовлетворении претензии или неполучения в срок ответа на претензию Сторона, заявившая претензию, вправе предъявить иск в суд. </w:t>
      </w:r>
    </w:p>
    <w:p w14:paraId="3062BD46" w14:textId="77777777" w:rsidR="007B381D" w:rsidRPr="00924173" w:rsidRDefault="004026B0" w:rsidP="00924173">
      <w:pPr>
        <w:pStyle w:val="10"/>
        <w:shd w:val="clear" w:color="auto" w:fill="FFFFFF"/>
        <w:spacing w:line="276" w:lineRule="auto"/>
        <w:ind w:firstLine="709"/>
      </w:pPr>
      <w:r w:rsidRPr="00924173">
        <w:t xml:space="preserve">7.3. В случае невозможности разрешения споров, возникающих из Договора или в связи с ним, путем переговоров, Стороны передают их на рассмотрение в суд </w:t>
      </w:r>
      <w:proofErr w:type="spellStart"/>
      <w:r w:rsidRPr="00924173">
        <w:t>общеи</w:t>
      </w:r>
      <w:proofErr w:type="spellEnd"/>
      <w:r w:rsidRPr="00924173">
        <w:t xml:space="preserve">̆ юрисдикции по месту нахождения </w:t>
      </w:r>
      <w:r w:rsidR="00AD4FE9" w:rsidRPr="00924173">
        <w:t>ответчика</w:t>
      </w:r>
      <w:r w:rsidRPr="00924173">
        <w:t>.</w:t>
      </w:r>
    </w:p>
    <w:p w14:paraId="5703FFD1" w14:textId="77777777" w:rsidR="004026B0" w:rsidRPr="00924173" w:rsidRDefault="004026B0" w:rsidP="00924173">
      <w:pPr>
        <w:pStyle w:val="10"/>
        <w:shd w:val="clear" w:color="auto" w:fill="FFFFFF"/>
        <w:spacing w:line="276" w:lineRule="auto"/>
        <w:ind w:firstLine="709"/>
      </w:pPr>
      <w:r w:rsidRPr="00924173">
        <w:rPr>
          <w:b/>
          <w:bCs/>
        </w:rPr>
        <w:t xml:space="preserve">8. Уведомления и обмен сообщениями </w:t>
      </w:r>
    </w:p>
    <w:p w14:paraId="4F79E983" w14:textId="77777777" w:rsidR="004026B0" w:rsidRPr="00924173" w:rsidRDefault="004026B0" w:rsidP="00924173">
      <w:pPr>
        <w:pStyle w:val="10"/>
        <w:shd w:val="clear" w:color="auto" w:fill="FFFFFF"/>
        <w:spacing w:line="276" w:lineRule="auto"/>
        <w:ind w:firstLine="709"/>
      </w:pPr>
      <w:r w:rsidRPr="00924173">
        <w:t xml:space="preserve">8.1. Стороны договорились, что для обмена уведомлениями и иными юридически значимыми сообщениями в рамках исполнения настоящего Договора они будут пользоваться электронными каналами связи, в том числе </w:t>
      </w:r>
      <w:r w:rsidR="00AD4FE9" w:rsidRPr="00924173">
        <w:t xml:space="preserve">электронной почтой </w:t>
      </w:r>
      <w:r w:rsidRPr="00924173">
        <w:t>и онла</w:t>
      </w:r>
      <w:r w:rsidR="00AD4FE9" w:rsidRPr="00924173">
        <w:t>й</w:t>
      </w:r>
      <w:r w:rsidRPr="00924173">
        <w:t xml:space="preserve">н-мессенджером </w:t>
      </w:r>
      <w:proofErr w:type="spellStart"/>
      <w:r w:rsidRPr="00924173">
        <w:t>WhatsApp</w:t>
      </w:r>
      <w:proofErr w:type="spellEnd"/>
      <w:r w:rsidRPr="00924173">
        <w:t xml:space="preserve"> или другим мессенджером по согласованию Сторон, используя контактные данные, указанные в настоящем Договоре или </w:t>
      </w:r>
      <w:r w:rsidR="00AD4FE9" w:rsidRPr="00924173">
        <w:t>доведённые</w:t>
      </w:r>
      <w:r w:rsidRPr="00924173">
        <w:t xml:space="preserve"> до </w:t>
      </w:r>
      <w:r w:rsidR="00AD4FE9" w:rsidRPr="00924173">
        <w:t xml:space="preserve">другой </w:t>
      </w:r>
      <w:r w:rsidRPr="00924173">
        <w:t xml:space="preserve">Стороны. </w:t>
      </w:r>
    </w:p>
    <w:p w14:paraId="130038B5" w14:textId="77777777" w:rsidR="004026B0" w:rsidRPr="00924173" w:rsidRDefault="004026B0" w:rsidP="00924173">
      <w:pPr>
        <w:pStyle w:val="10"/>
        <w:shd w:val="clear" w:color="auto" w:fill="FFFFFF"/>
        <w:spacing w:line="276" w:lineRule="auto"/>
        <w:ind w:firstLine="709"/>
      </w:pPr>
      <w:r w:rsidRPr="00924173">
        <w:t xml:space="preserve">8.2. Стороны признают юридическую силу электронных сообщений и документов, направленных по </w:t>
      </w:r>
      <w:r w:rsidR="00AD4FE9" w:rsidRPr="00924173">
        <w:t>электронной</w:t>
      </w:r>
      <w:r w:rsidRPr="00924173">
        <w:t>̆ почте (</w:t>
      </w:r>
      <w:proofErr w:type="spellStart"/>
      <w:r w:rsidRPr="00924173">
        <w:t>e-mail</w:t>
      </w:r>
      <w:proofErr w:type="spellEnd"/>
      <w:r w:rsidRPr="00924173">
        <w:t>) или с использованием аккаунтов в он</w:t>
      </w:r>
      <w:r w:rsidR="00AD4FE9" w:rsidRPr="00924173">
        <w:t>лайн</w:t>
      </w:r>
      <w:r w:rsidRPr="00924173">
        <w:t xml:space="preserve">-мессенджерах, указанных в настоящем Договоре. Стороны признают их </w:t>
      </w:r>
      <w:r w:rsidR="00AD4FE9" w:rsidRPr="00924173">
        <w:t>официальной</w:t>
      </w:r>
      <w:r w:rsidRPr="00924173">
        <w:t xml:space="preserve">̆ </w:t>
      </w:r>
      <w:r w:rsidR="00AD4FE9" w:rsidRPr="00924173">
        <w:t>перепиской</w:t>
      </w:r>
      <w:r w:rsidRPr="00924173">
        <w:t xml:space="preserve">̆ (подписанными простой </w:t>
      </w:r>
      <w:r w:rsidR="00AD4FE9" w:rsidRPr="00924173">
        <w:t>электронной</w:t>
      </w:r>
      <w:r w:rsidRPr="00924173">
        <w:t xml:space="preserve">̆ подписью либо без наличия </w:t>
      </w:r>
      <w:r w:rsidR="00AD4FE9" w:rsidRPr="00924173">
        <w:t>таковой</w:t>
      </w:r>
      <w:r w:rsidRPr="00924173">
        <w:t xml:space="preserve">̆) и документам, равнозначными документам на бумажных носителях, подписанным </w:t>
      </w:r>
      <w:r w:rsidR="00AD4FE9" w:rsidRPr="00924173">
        <w:t xml:space="preserve">собственноручной </w:t>
      </w:r>
      <w:r w:rsidRPr="00924173">
        <w:t xml:space="preserve">подписью. </w:t>
      </w:r>
    </w:p>
    <w:p w14:paraId="0A8C43BC" w14:textId="77777777" w:rsidR="004026B0" w:rsidRPr="00924173" w:rsidRDefault="004026B0" w:rsidP="00924173">
      <w:pPr>
        <w:pStyle w:val="10"/>
        <w:shd w:val="clear" w:color="auto" w:fill="FFFFFF"/>
        <w:spacing w:line="276" w:lineRule="auto"/>
        <w:ind w:firstLine="709"/>
      </w:pPr>
      <w:r w:rsidRPr="00924173">
        <w:t>8.3. Только сами Стороны и уполномоченные ими лица имеют доступ к соответствующим адресам электронно</w:t>
      </w:r>
      <w:r w:rsidR="00AD4FE9" w:rsidRPr="00924173">
        <w:t>й</w:t>
      </w:r>
      <w:r w:rsidRPr="00924173">
        <w:t xml:space="preserve"> почты и аккаунтам в онла</w:t>
      </w:r>
      <w:r w:rsidR="00AD4FE9" w:rsidRPr="00924173">
        <w:t>й</w:t>
      </w:r>
      <w:r w:rsidRPr="00924173">
        <w:t>н-мессенджерах, указанным в Договоре в реквизитах Сторон и являющимся электронно</w:t>
      </w:r>
      <w:r w:rsidR="00AD4FE9" w:rsidRPr="00924173">
        <w:t>й</w:t>
      </w:r>
      <w:r w:rsidRPr="00924173">
        <w:t xml:space="preserve"> подписью соответствующе</w:t>
      </w:r>
      <w:r w:rsidR="00AD4FE9" w:rsidRPr="00924173">
        <w:t>й</w:t>
      </w:r>
      <w:r w:rsidRPr="00924173">
        <w:t xml:space="preserve"> Стороны. Доступ к указанным каналам связи каждая Сторона осуществляет по паролю и обязуется сохранять его конфиденциальность. </w:t>
      </w:r>
    </w:p>
    <w:p w14:paraId="420F3DD1" w14:textId="77777777" w:rsidR="00AD4FE9" w:rsidRPr="00924173" w:rsidRDefault="004026B0" w:rsidP="00924173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</w:rPr>
      </w:pPr>
      <w:r w:rsidRPr="00924173">
        <w:rPr>
          <w:rStyle w:val="ab"/>
          <w:color w:val="000000"/>
        </w:rPr>
        <w:t>9</w:t>
      </w:r>
      <w:r w:rsidR="007B381D" w:rsidRPr="00924173">
        <w:rPr>
          <w:rStyle w:val="ab"/>
          <w:color w:val="000000"/>
        </w:rPr>
        <w:t>. Особые условия</w:t>
      </w:r>
      <w:r w:rsidR="007B381D" w:rsidRPr="00924173">
        <w:rPr>
          <w:color w:val="000000"/>
        </w:rPr>
        <w:br/>
      </w:r>
      <w:r w:rsidRPr="00924173">
        <w:rPr>
          <w:color w:val="000000"/>
        </w:rPr>
        <w:t>9</w:t>
      </w:r>
      <w:r w:rsidR="007B381D" w:rsidRPr="00924173">
        <w:rPr>
          <w:color w:val="000000"/>
        </w:rPr>
        <w:t>.1.</w:t>
      </w:r>
      <w:r w:rsidR="00AD4FE9" w:rsidRPr="00924173">
        <w:rPr>
          <w:color w:val="000000"/>
        </w:rPr>
        <w:t xml:space="preserve"> Стороны не имеют права отказаться от исполнения настоящего договора в одностороннем </w:t>
      </w:r>
      <w:r w:rsidR="00AD4FE9" w:rsidRPr="00924173">
        <w:rPr>
          <w:color w:val="000000"/>
        </w:rPr>
        <w:lastRenderedPageBreak/>
        <w:t xml:space="preserve">порядке (за исключением </w:t>
      </w:r>
      <w:proofErr w:type="spellStart"/>
      <w:r w:rsidR="00AD4FE9" w:rsidRPr="00924173">
        <w:rPr>
          <w:color w:val="000000"/>
        </w:rPr>
        <w:t>п.п</w:t>
      </w:r>
      <w:proofErr w:type="spellEnd"/>
      <w:r w:rsidR="00AD4FE9" w:rsidRPr="00924173">
        <w:rPr>
          <w:color w:val="000000"/>
        </w:rPr>
        <w:t>. 3.1.1., 6.2., 6.7. настоящего договора). Любые дополнения и изменения действительны, если они совершены в письменном виде и подписаны полномочными представителями сторон.</w:t>
      </w:r>
    </w:p>
    <w:p w14:paraId="5DC34F72" w14:textId="77777777" w:rsidR="007B381D" w:rsidRPr="00924173" w:rsidRDefault="00AD4FE9" w:rsidP="00924173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</w:rPr>
      </w:pPr>
      <w:r w:rsidRPr="00924173">
        <w:rPr>
          <w:color w:val="000000"/>
        </w:rPr>
        <w:t xml:space="preserve">9.2 </w:t>
      </w:r>
      <w:r w:rsidR="007B381D" w:rsidRPr="00924173">
        <w:rPr>
          <w:color w:val="000000"/>
        </w:rPr>
        <w:t xml:space="preserve">В случае расторжения сторонами договора, кроме п.6.7., по инициативе </w:t>
      </w:r>
      <w:r w:rsidR="00683570" w:rsidRPr="00924173">
        <w:rPr>
          <w:color w:val="000000"/>
        </w:rPr>
        <w:t xml:space="preserve">Принципала, с уплаченного им </w:t>
      </w:r>
      <w:r w:rsidR="007B381D" w:rsidRPr="00924173">
        <w:rPr>
          <w:color w:val="000000"/>
        </w:rPr>
        <w:t xml:space="preserve">аванса удерживаются понесенные </w:t>
      </w:r>
      <w:r w:rsidR="00C34D09" w:rsidRPr="00924173">
        <w:rPr>
          <w:color w:val="000000"/>
        </w:rPr>
        <w:t>Агентом</w:t>
      </w:r>
      <w:r w:rsidR="007B381D" w:rsidRPr="00924173">
        <w:rPr>
          <w:color w:val="000000"/>
        </w:rPr>
        <w:t xml:space="preserve"> расходы.</w:t>
      </w:r>
      <w:r w:rsidR="007B381D" w:rsidRPr="00924173">
        <w:rPr>
          <w:color w:val="000000"/>
        </w:rPr>
        <w:br/>
      </w:r>
      <w:r w:rsidR="004026B0" w:rsidRPr="00924173">
        <w:rPr>
          <w:color w:val="000000"/>
        </w:rPr>
        <w:t>9</w:t>
      </w:r>
      <w:r w:rsidR="007B381D" w:rsidRPr="00924173">
        <w:rPr>
          <w:color w:val="000000"/>
        </w:rPr>
        <w:t>.</w:t>
      </w:r>
      <w:r w:rsidRPr="00924173">
        <w:rPr>
          <w:color w:val="000000"/>
        </w:rPr>
        <w:t>3</w:t>
      </w:r>
      <w:r w:rsidR="007B381D" w:rsidRPr="00924173">
        <w:rPr>
          <w:color w:val="000000"/>
        </w:rPr>
        <w:t xml:space="preserve">. С момента подписания настоящего договора, </w:t>
      </w:r>
      <w:r w:rsidR="00683570" w:rsidRPr="00924173">
        <w:rPr>
          <w:color w:val="000000"/>
        </w:rPr>
        <w:t>Принципал</w:t>
      </w:r>
      <w:r w:rsidR="007B381D" w:rsidRPr="00924173">
        <w:rPr>
          <w:color w:val="000000"/>
        </w:rPr>
        <w:t xml:space="preserve"> при ра</w:t>
      </w:r>
      <w:r w:rsidR="00683570" w:rsidRPr="00924173">
        <w:rPr>
          <w:color w:val="000000"/>
        </w:rPr>
        <w:t xml:space="preserve">зрешении каких-либо возникающих </w:t>
      </w:r>
      <w:r w:rsidR="007B381D" w:rsidRPr="00924173">
        <w:rPr>
          <w:color w:val="000000"/>
        </w:rPr>
        <w:t>связанных с выполнением договора вопросов, ссылается на номер и дату настоящего договора.</w:t>
      </w:r>
      <w:r w:rsidR="007B381D" w:rsidRPr="00924173">
        <w:rPr>
          <w:color w:val="000000"/>
        </w:rPr>
        <w:br/>
      </w:r>
      <w:r w:rsidR="004026B0" w:rsidRPr="00924173">
        <w:rPr>
          <w:color w:val="000000"/>
        </w:rPr>
        <w:t>9</w:t>
      </w:r>
      <w:r w:rsidR="007B381D" w:rsidRPr="00924173">
        <w:rPr>
          <w:color w:val="000000"/>
        </w:rPr>
        <w:t>.</w:t>
      </w:r>
      <w:r w:rsidRPr="00924173">
        <w:rPr>
          <w:color w:val="000000"/>
        </w:rPr>
        <w:t>3</w:t>
      </w:r>
      <w:r w:rsidR="007B381D" w:rsidRPr="00924173">
        <w:rPr>
          <w:color w:val="000000"/>
        </w:rPr>
        <w:t xml:space="preserve">. </w:t>
      </w:r>
      <w:r w:rsidR="00683570" w:rsidRPr="00924173">
        <w:rPr>
          <w:color w:val="000000"/>
        </w:rPr>
        <w:t>Агент</w:t>
      </w:r>
      <w:r w:rsidR="007B381D" w:rsidRPr="00924173">
        <w:rPr>
          <w:color w:val="000000"/>
        </w:rPr>
        <w:t xml:space="preserve"> освобождается от ответственности за неисполнение ил</w:t>
      </w:r>
      <w:r w:rsidR="00683570" w:rsidRPr="00924173">
        <w:rPr>
          <w:color w:val="000000"/>
        </w:rPr>
        <w:t xml:space="preserve">и ненадлежащее исполнение своих </w:t>
      </w:r>
      <w:r w:rsidR="007B381D" w:rsidRPr="00924173">
        <w:rPr>
          <w:color w:val="000000"/>
        </w:rPr>
        <w:t>обязанностей по настоящему Договору, если докажет, что неисполне</w:t>
      </w:r>
      <w:r w:rsidR="00683570" w:rsidRPr="00924173">
        <w:rPr>
          <w:color w:val="000000"/>
        </w:rPr>
        <w:t xml:space="preserve">ние или ненадлежащее исполнение </w:t>
      </w:r>
      <w:r w:rsidR="007B381D" w:rsidRPr="00924173">
        <w:rPr>
          <w:color w:val="000000"/>
        </w:rPr>
        <w:t>произошло вследствие влияния обстоятельств непреодолимой силы.</w:t>
      </w:r>
    </w:p>
    <w:p w14:paraId="28CB9E0F" w14:textId="77777777" w:rsidR="007B381D" w:rsidRPr="00924173" w:rsidRDefault="004026B0" w:rsidP="00924173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</w:rPr>
      </w:pPr>
      <w:r w:rsidRPr="00924173">
        <w:rPr>
          <w:rStyle w:val="ab"/>
          <w:color w:val="000000"/>
        </w:rPr>
        <w:t>10</w:t>
      </w:r>
      <w:r w:rsidR="007B381D" w:rsidRPr="00924173">
        <w:rPr>
          <w:rStyle w:val="ab"/>
          <w:color w:val="000000"/>
        </w:rPr>
        <w:t>. Срок действия договора и заключительные положения</w:t>
      </w:r>
      <w:r w:rsidR="007B381D" w:rsidRPr="00924173">
        <w:rPr>
          <w:color w:val="000000"/>
        </w:rPr>
        <w:br/>
      </w:r>
      <w:r w:rsidRPr="00924173">
        <w:rPr>
          <w:color w:val="000000"/>
        </w:rPr>
        <w:t>10</w:t>
      </w:r>
      <w:r w:rsidR="007B381D" w:rsidRPr="00924173">
        <w:rPr>
          <w:color w:val="000000"/>
        </w:rPr>
        <w:t>.1. Договор вступает в законную силу с момента его подписания с</w:t>
      </w:r>
      <w:r w:rsidR="00683570" w:rsidRPr="00924173">
        <w:rPr>
          <w:color w:val="000000"/>
        </w:rPr>
        <w:t xml:space="preserve">торонами и действует до момента </w:t>
      </w:r>
      <w:r w:rsidR="007B381D" w:rsidRPr="00924173">
        <w:rPr>
          <w:color w:val="000000"/>
        </w:rPr>
        <w:t>исполнения обязательств сторонами в полном объеме.</w:t>
      </w:r>
      <w:r w:rsidR="007B381D" w:rsidRPr="00924173">
        <w:rPr>
          <w:color w:val="000000"/>
        </w:rPr>
        <w:br/>
      </w:r>
      <w:r w:rsidRPr="00924173">
        <w:rPr>
          <w:color w:val="000000"/>
        </w:rPr>
        <w:t>10</w:t>
      </w:r>
      <w:r w:rsidR="007B381D" w:rsidRPr="00924173">
        <w:rPr>
          <w:color w:val="000000"/>
        </w:rPr>
        <w:t xml:space="preserve">.2. Договор считается исполненным с момента получения </w:t>
      </w:r>
      <w:r w:rsidR="00683570" w:rsidRPr="00924173">
        <w:rPr>
          <w:color w:val="000000"/>
        </w:rPr>
        <w:t>ТС Принципалом</w:t>
      </w:r>
      <w:r w:rsidR="007B381D" w:rsidRPr="00924173">
        <w:rPr>
          <w:color w:val="000000"/>
        </w:rPr>
        <w:t>.</w:t>
      </w:r>
      <w:r w:rsidR="007B381D" w:rsidRPr="00924173">
        <w:rPr>
          <w:color w:val="000000"/>
        </w:rPr>
        <w:br/>
      </w:r>
      <w:r w:rsidRPr="00924173">
        <w:rPr>
          <w:color w:val="000000"/>
        </w:rPr>
        <w:t>10</w:t>
      </w:r>
      <w:r w:rsidR="007B381D" w:rsidRPr="00924173">
        <w:rPr>
          <w:color w:val="000000"/>
        </w:rPr>
        <w:t xml:space="preserve">.3. Настоящий договор составлен на русском языке в двух экземплярах, имеющих одинаковую </w:t>
      </w:r>
      <w:r w:rsidR="00FA7BEB" w:rsidRPr="00924173">
        <w:rPr>
          <w:color w:val="000000"/>
        </w:rPr>
        <w:t xml:space="preserve">юридическую </w:t>
      </w:r>
      <w:r w:rsidR="007B381D" w:rsidRPr="00924173">
        <w:rPr>
          <w:color w:val="000000"/>
        </w:rPr>
        <w:t xml:space="preserve">силу, по одному для каждой из сторон. Стороны </w:t>
      </w:r>
      <w:r w:rsidR="00FA7BEB" w:rsidRPr="00924173">
        <w:rPr>
          <w:color w:val="000000"/>
        </w:rPr>
        <w:t>вправе</w:t>
      </w:r>
      <w:r w:rsidR="007B381D" w:rsidRPr="00924173">
        <w:rPr>
          <w:color w:val="000000"/>
        </w:rPr>
        <w:t xml:space="preserve"> заключит</w:t>
      </w:r>
      <w:r w:rsidR="00FA7BEB" w:rsidRPr="00924173">
        <w:rPr>
          <w:color w:val="000000"/>
        </w:rPr>
        <w:t xml:space="preserve">ь настоящий договор посредством обычного подписания сторонами договора или с помощью </w:t>
      </w:r>
      <w:r w:rsidR="007B381D" w:rsidRPr="00924173">
        <w:rPr>
          <w:color w:val="000000"/>
        </w:rPr>
        <w:t>факсимильной связи и/или обмена отсканированными подписанными</w:t>
      </w:r>
      <w:r w:rsidR="00FA7BEB" w:rsidRPr="00924173">
        <w:rPr>
          <w:color w:val="000000"/>
        </w:rPr>
        <w:t xml:space="preserve"> и скрепленными печатью копиями </w:t>
      </w:r>
      <w:r w:rsidR="007B381D" w:rsidRPr="00924173">
        <w:rPr>
          <w:color w:val="000000"/>
        </w:rPr>
        <w:t>договоров по электронной почте, а подписи сторон на документах, пер</w:t>
      </w:r>
      <w:r w:rsidR="00FA7BEB" w:rsidRPr="00924173">
        <w:rPr>
          <w:color w:val="000000"/>
        </w:rPr>
        <w:t xml:space="preserve">еданных и полученных по факсу и </w:t>
      </w:r>
      <w:r w:rsidR="007B381D" w:rsidRPr="00924173">
        <w:rPr>
          <w:color w:val="000000"/>
        </w:rPr>
        <w:t>электронной почте, имеют силу собственноручных.</w:t>
      </w:r>
    </w:p>
    <w:p w14:paraId="267B7087" w14:textId="77777777" w:rsidR="007B381D" w:rsidRPr="00924173" w:rsidRDefault="004026B0" w:rsidP="00924173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</w:rPr>
      </w:pPr>
      <w:r w:rsidRPr="00924173">
        <w:rPr>
          <w:rStyle w:val="ab"/>
          <w:color w:val="000000"/>
        </w:rPr>
        <w:t>11</w:t>
      </w:r>
      <w:r w:rsidR="007B381D" w:rsidRPr="00924173">
        <w:rPr>
          <w:rStyle w:val="ab"/>
          <w:color w:val="000000"/>
        </w:rPr>
        <w:t>. Форс-мажорные обстоятельства</w:t>
      </w:r>
      <w:r w:rsidR="007B381D" w:rsidRPr="00924173">
        <w:rPr>
          <w:color w:val="000000"/>
        </w:rPr>
        <w:br/>
        <w:t>1</w:t>
      </w:r>
      <w:r w:rsidRPr="00924173">
        <w:rPr>
          <w:color w:val="000000"/>
        </w:rPr>
        <w:t>1</w:t>
      </w:r>
      <w:r w:rsidR="007B381D" w:rsidRPr="00924173">
        <w:rPr>
          <w:color w:val="000000"/>
        </w:rPr>
        <w:t xml:space="preserve">.1. При возникновении обстоятельств, которые мешают частичному или </w:t>
      </w:r>
      <w:r w:rsidR="00FA7BEB" w:rsidRPr="00924173">
        <w:rPr>
          <w:color w:val="000000"/>
        </w:rPr>
        <w:t xml:space="preserve">полному выполнению обязательств </w:t>
      </w:r>
      <w:r w:rsidR="007B381D" w:rsidRPr="00924173">
        <w:rPr>
          <w:color w:val="000000"/>
        </w:rPr>
        <w:t>по настоящему Договору одной из сторон, а к таким обязательствам относя</w:t>
      </w:r>
      <w:r w:rsidR="00FA7BEB" w:rsidRPr="00924173">
        <w:rPr>
          <w:color w:val="000000"/>
        </w:rPr>
        <w:t xml:space="preserve">тся: наводнения, землетрясения, </w:t>
      </w:r>
      <w:r w:rsidR="007B381D" w:rsidRPr="00924173">
        <w:rPr>
          <w:color w:val="000000"/>
        </w:rPr>
        <w:t>другие стихийные бедствия, а также войны, моратории, перебои в раб</w:t>
      </w:r>
      <w:r w:rsidR="00FA7BEB" w:rsidRPr="00924173">
        <w:rPr>
          <w:color w:val="000000"/>
        </w:rPr>
        <w:t xml:space="preserve">оте железнодорожного и морского </w:t>
      </w:r>
      <w:r w:rsidR="007B381D" w:rsidRPr="00924173">
        <w:rPr>
          <w:color w:val="000000"/>
        </w:rPr>
        <w:t>транспорта, отсутствии мест на судах при отправке из Японии, отсутствии вагонов п</w:t>
      </w:r>
      <w:r w:rsidR="00FA7BEB" w:rsidRPr="00924173">
        <w:rPr>
          <w:color w:val="000000"/>
        </w:rPr>
        <w:t xml:space="preserve">ри отправке из </w:t>
      </w:r>
      <w:r w:rsidR="007B381D" w:rsidRPr="00924173">
        <w:rPr>
          <w:color w:val="000000"/>
        </w:rPr>
        <w:t>Владивостока - срок выполнения обяз</w:t>
      </w:r>
      <w:r w:rsidR="00FA7BEB" w:rsidRPr="00924173">
        <w:rPr>
          <w:color w:val="000000"/>
        </w:rPr>
        <w:t xml:space="preserve">ательств по настоящему Договору </w:t>
      </w:r>
      <w:r w:rsidR="007B381D" w:rsidRPr="00924173">
        <w:rPr>
          <w:color w:val="000000"/>
        </w:rPr>
        <w:t>будет увеличен на период времени, в течение которого будут действовать эти обстоятельства и последствия.</w:t>
      </w:r>
      <w:r w:rsidR="007B381D" w:rsidRPr="00924173">
        <w:rPr>
          <w:color w:val="000000"/>
        </w:rPr>
        <w:br/>
        <w:t>1</w:t>
      </w:r>
      <w:r w:rsidRPr="00924173">
        <w:rPr>
          <w:color w:val="000000"/>
        </w:rPr>
        <w:t>1</w:t>
      </w:r>
      <w:r w:rsidR="007B381D" w:rsidRPr="00924173">
        <w:rPr>
          <w:color w:val="000000"/>
        </w:rPr>
        <w:t>.2. Если вышеуказанные обстоятельства длятся более 6 месяцев, каждая сторона (</w:t>
      </w:r>
      <w:r w:rsidR="00FA7BEB" w:rsidRPr="00924173">
        <w:rPr>
          <w:color w:val="000000"/>
        </w:rPr>
        <w:t>Агент</w:t>
      </w:r>
      <w:r w:rsidR="007B381D" w:rsidRPr="00924173">
        <w:rPr>
          <w:color w:val="000000"/>
        </w:rPr>
        <w:t xml:space="preserve"> и </w:t>
      </w:r>
      <w:r w:rsidR="00FA7BEB" w:rsidRPr="00924173">
        <w:rPr>
          <w:color w:val="000000"/>
        </w:rPr>
        <w:t xml:space="preserve">Принципал) </w:t>
      </w:r>
      <w:r w:rsidR="007B381D" w:rsidRPr="00924173">
        <w:rPr>
          <w:color w:val="000000"/>
        </w:rPr>
        <w:t>имеет право отменить дальнейшее выполнение настоящего Договора, и в э</w:t>
      </w:r>
      <w:r w:rsidR="00FA7BEB" w:rsidRPr="00924173">
        <w:rPr>
          <w:color w:val="000000"/>
        </w:rPr>
        <w:t xml:space="preserve">том случае ни одна из сторон не </w:t>
      </w:r>
      <w:r w:rsidR="007B381D" w:rsidRPr="00924173">
        <w:rPr>
          <w:color w:val="000000"/>
        </w:rPr>
        <w:t>может требовать компенсации за причиненный ущерб. Сторона, для котор</w:t>
      </w:r>
      <w:r w:rsidR="00FA7BEB" w:rsidRPr="00924173">
        <w:rPr>
          <w:color w:val="000000"/>
        </w:rPr>
        <w:t xml:space="preserve">ой стало невозможным дальнейшее </w:t>
      </w:r>
      <w:r w:rsidR="007B381D" w:rsidRPr="00924173">
        <w:rPr>
          <w:color w:val="000000"/>
        </w:rPr>
        <w:t>выполнение обязательств по настоящему Договору, должна в 10-дневный ср</w:t>
      </w:r>
      <w:r w:rsidR="00FA7BEB" w:rsidRPr="00924173">
        <w:rPr>
          <w:color w:val="000000"/>
        </w:rPr>
        <w:t xml:space="preserve">ок информировать другую сторону </w:t>
      </w:r>
      <w:r w:rsidR="007B381D" w:rsidRPr="00924173">
        <w:rPr>
          <w:color w:val="000000"/>
        </w:rPr>
        <w:t>о начале и окончания действия обстоятельств, препятствующих дальнейшему выполнению обязательств.  </w:t>
      </w:r>
    </w:p>
    <w:p w14:paraId="6898C508" w14:textId="77777777" w:rsidR="005541F8" w:rsidRPr="00924173" w:rsidRDefault="005541F8" w:rsidP="00924173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rStyle w:val="ab"/>
          <w:color w:val="000000"/>
        </w:rPr>
      </w:pPr>
      <w:r w:rsidRPr="00924173">
        <w:rPr>
          <w:rStyle w:val="ab"/>
          <w:color w:val="000000"/>
        </w:rPr>
        <w:t>12. Дополнительные расходы</w:t>
      </w:r>
    </w:p>
    <w:p w14:paraId="47CBA384" w14:textId="6E6B26D2" w:rsidR="005541F8" w:rsidRPr="00924173" w:rsidRDefault="005541F8" w:rsidP="00924173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rStyle w:val="ab"/>
          <w:b w:val="0"/>
          <w:bCs w:val="0"/>
          <w:color w:val="000000"/>
        </w:rPr>
      </w:pPr>
      <w:r w:rsidRPr="00924173">
        <w:rPr>
          <w:rStyle w:val="ab"/>
          <w:b w:val="0"/>
          <w:bCs w:val="0"/>
          <w:color w:val="000000"/>
        </w:rPr>
        <w:t>- Расходы по</w:t>
      </w:r>
      <w:r w:rsidR="0011669C" w:rsidRPr="00924173">
        <w:rPr>
          <w:rStyle w:val="ab"/>
          <w:b w:val="0"/>
          <w:bCs w:val="0"/>
          <w:color w:val="000000"/>
        </w:rPr>
        <w:t xml:space="preserve"> </w:t>
      </w:r>
      <w:r w:rsidR="001E63B9" w:rsidRPr="00924173">
        <w:rPr>
          <w:rStyle w:val="ab"/>
          <w:b w:val="0"/>
          <w:bCs w:val="0"/>
          <w:color w:val="000000"/>
        </w:rPr>
        <w:t>Китаю</w:t>
      </w:r>
      <w:r w:rsidR="0011669C" w:rsidRPr="00924173">
        <w:rPr>
          <w:rStyle w:val="ab"/>
          <w:b w:val="0"/>
          <w:bCs w:val="0"/>
          <w:color w:val="000000"/>
        </w:rPr>
        <w:t xml:space="preserve"> до </w:t>
      </w:r>
      <w:r w:rsidR="008769E5">
        <w:rPr>
          <w:rStyle w:val="ab"/>
          <w:b w:val="0"/>
          <w:bCs w:val="0"/>
          <w:color w:val="000000"/>
        </w:rPr>
        <w:t>______</w:t>
      </w:r>
      <w:r w:rsidR="0011669C" w:rsidRPr="00924173">
        <w:rPr>
          <w:rStyle w:val="ab"/>
          <w:b w:val="0"/>
          <w:bCs w:val="0"/>
          <w:color w:val="000000"/>
        </w:rPr>
        <w:t xml:space="preserve"> рублей </w:t>
      </w:r>
    </w:p>
    <w:p w14:paraId="6A4CD019" w14:textId="5D461AB6" w:rsidR="00A56D61" w:rsidRPr="00924173" w:rsidRDefault="005541F8" w:rsidP="00924173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rStyle w:val="ab"/>
          <w:b w:val="0"/>
          <w:bCs w:val="0"/>
          <w:color w:val="000000"/>
        </w:rPr>
      </w:pPr>
      <w:r w:rsidRPr="00924173">
        <w:rPr>
          <w:rStyle w:val="ab"/>
          <w:b w:val="0"/>
          <w:bCs w:val="0"/>
          <w:color w:val="000000"/>
        </w:rPr>
        <w:t>- Доставка</w:t>
      </w:r>
      <w:r w:rsidR="00926150" w:rsidRPr="00924173">
        <w:rPr>
          <w:rStyle w:val="ab"/>
          <w:b w:val="0"/>
          <w:bCs w:val="0"/>
          <w:color w:val="000000"/>
        </w:rPr>
        <w:t xml:space="preserve"> и расходы </w:t>
      </w:r>
      <w:r w:rsidR="009D4E19" w:rsidRPr="00924173">
        <w:rPr>
          <w:rStyle w:val="ab"/>
          <w:b w:val="0"/>
          <w:bCs w:val="0"/>
          <w:color w:val="000000"/>
        </w:rPr>
        <w:t>по России до</w:t>
      </w:r>
      <w:r w:rsidR="0011669C" w:rsidRPr="00924173">
        <w:rPr>
          <w:rStyle w:val="ab"/>
          <w:b w:val="0"/>
          <w:bCs w:val="0"/>
          <w:color w:val="000000"/>
        </w:rPr>
        <w:t xml:space="preserve"> </w:t>
      </w:r>
      <w:r w:rsidR="008769E5">
        <w:rPr>
          <w:rStyle w:val="ab"/>
          <w:b w:val="0"/>
          <w:bCs w:val="0"/>
          <w:color w:val="000000"/>
        </w:rPr>
        <w:t>______</w:t>
      </w:r>
      <w:r w:rsidR="0011669C" w:rsidRPr="00924173">
        <w:rPr>
          <w:rStyle w:val="ab"/>
          <w:b w:val="0"/>
          <w:bCs w:val="0"/>
          <w:color w:val="000000"/>
        </w:rPr>
        <w:t xml:space="preserve"> рублей</w:t>
      </w:r>
    </w:p>
    <w:p w14:paraId="1FD8446C" w14:textId="025C008D" w:rsidR="00A56D61" w:rsidRPr="00924173" w:rsidRDefault="00A56D61" w:rsidP="00924173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rStyle w:val="ab"/>
          <w:b w:val="0"/>
          <w:bCs w:val="0"/>
          <w:color w:val="000000"/>
        </w:rPr>
      </w:pPr>
      <w:r w:rsidRPr="00924173">
        <w:rPr>
          <w:rStyle w:val="ab"/>
          <w:b w:val="0"/>
          <w:bCs w:val="0"/>
          <w:color w:val="000000"/>
        </w:rPr>
        <w:t xml:space="preserve">- Предоплата </w:t>
      </w:r>
      <w:r w:rsidR="008769E5">
        <w:rPr>
          <w:rStyle w:val="ab"/>
          <w:b w:val="0"/>
          <w:bCs w:val="0"/>
          <w:color w:val="000000"/>
        </w:rPr>
        <w:t>______</w:t>
      </w:r>
      <w:r w:rsidRPr="00924173">
        <w:rPr>
          <w:rStyle w:val="ab"/>
          <w:b w:val="0"/>
          <w:bCs w:val="0"/>
          <w:color w:val="000000"/>
        </w:rPr>
        <w:t xml:space="preserve"> рублей</w:t>
      </w:r>
    </w:p>
    <w:p w14:paraId="46C5A7F2" w14:textId="7F6B1F03" w:rsidR="00B30953" w:rsidRPr="00924173" w:rsidRDefault="00B30953" w:rsidP="00924173">
      <w:pPr>
        <w:pStyle w:val="10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924173">
        <w:rPr>
          <w:color w:val="000000"/>
        </w:rPr>
        <w:t>Сумма</w:t>
      </w:r>
      <w:r w:rsidR="0011669C" w:rsidRPr="00924173">
        <w:rPr>
          <w:color w:val="000000"/>
        </w:rPr>
        <w:t xml:space="preserve"> автомобиля обговаривается в личной переписке </w:t>
      </w:r>
      <w:r w:rsidR="001E63B9" w:rsidRPr="00924173">
        <w:rPr>
          <w:color w:val="000000"/>
        </w:rPr>
        <w:t xml:space="preserve">и </w:t>
      </w:r>
      <w:r w:rsidRPr="00924173">
        <w:rPr>
          <w:color w:val="000000"/>
        </w:rPr>
        <w:t xml:space="preserve">не должна превышать </w:t>
      </w:r>
      <w:r w:rsidR="008769E5">
        <w:rPr>
          <w:color w:val="000000"/>
        </w:rPr>
        <w:t>________</w:t>
      </w:r>
      <w:r w:rsidRPr="00924173">
        <w:rPr>
          <w:color w:val="000000"/>
        </w:rPr>
        <w:t xml:space="preserve">рублей. </w:t>
      </w:r>
    </w:p>
    <w:p w14:paraId="27C8B80C" w14:textId="104C3B35" w:rsidR="0011669C" w:rsidRDefault="0011669C" w:rsidP="00924173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b/>
          <w:bCs/>
          <w:color w:val="000000"/>
        </w:rPr>
      </w:pPr>
    </w:p>
    <w:p w14:paraId="578809C3" w14:textId="77777777" w:rsidR="009D4E19" w:rsidRPr="007C5CB4" w:rsidRDefault="009D4E19" w:rsidP="00924173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b/>
          <w:bCs/>
          <w:color w:val="000000"/>
        </w:rPr>
      </w:pPr>
    </w:p>
    <w:p w14:paraId="599394A3" w14:textId="1B2D163E" w:rsidR="009D4E19" w:rsidRDefault="007B381D" w:rsidP="009D4E19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rStyle w:val="ab"/>
          <w:color w:val="000000"/>
        </w:rPr>
      </w:pPr>
      <w:r w:rsidRPr="007C5CB4">
        <w:rPr>
          <w:rStyle w:val="ab"/>
          <w:color w:val="000000"/>
        </w:rPr>
        <w:lastRenderedPageBreak/>
        <w:t>1</w:t>
      </w:r>
      <w:r w:rsidR="005541F8" w:rsidRPr="007C5CB4">
        <w:rPr>
          <w:rStyle w:val="ab"/>
          <w:color w:val="000000"/>
        </w:rPr>
        <w:t>3</w:t>
      </w:r>
      <w:r w:rsidRPr="007C5CB4">
        <w:rPr>
          <w:rStyle w:val="ab"/>
          <w:color w:val="000000"/>
        </w:rPr>
        <w:t>. Юридические адреса сторон и банковские реквизиты</w:t>
      </w:r>
    </w:p>
    <w:p w14:paraId="0DBA29DA" w14:textId="14176FC3" w:rsidR="009D4E19" w:rsidRPr="00622847" w:rsidRDefault="009D4E19" w:rsidP="009D4E19">
      <w:pPr>
        <w:pStyle w:val="HTML"/>
        <w:jc w:val="both"/>
        <w:rPr>
          <w:rFonts w:ascii="Times New Roman" w:hAnsi="Times New Roman" w:cs="Times New Roman"/>
          <w:sz w:val="22"/>
        </w:rPr>
      </w:pPr>
    </w:p>
    <w:tbl>
      <w:tblPr>
        <w:tblStyle w:val="aa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3"/>
      </w:tblGrid>
      <w:tr w:rsidR="009D4E19" w14:paraId="4EA93913" w14:textId="77777777" w:rsidTr="00F942DC">
        <w:trPr>
          <w:trHeight w:val="831"/>
        </w:trPr>
        <w:tc>
          <w:tcPr>
            <w:tcW w:w="5670" w:type="dxa"/>
          </w:tcPr>
          <w:p w14:paraId="39E4549B" w14:textId="226BDB70" w:rsidR="009D4E19" w:rsidRDefault="009D4E19" w:rsidP="00F942DC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22847">
              <w:rPr>
                <w:rFonts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2"/>
              </w:rPr>
              <w:t>«Агент»</w:t>
            </w:r>
          </w:p>
          <w:p w14:paraId="1ECE2B89" w14:textId="77777777" w:rsidR="009D4E19" w:rsidRDefault="009D4E19" w:rsidP="00F942DC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14:paraId="359ACE9F" w14:textId="279A1EA3" w:rsidR="009D4E19" w:rsidRPr="009D4E19" w:rsidRDefault="009D4E19" w:rsidP="009D4E19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Индивидуальный предприниматель</w:t>
            </w:r>
          </w:p>
          <w:p w14:paraId="0EF572D2" w14:textId="77777777" w:rsidR="009D4E19" w:rsidRPr="009D4E19" w:rsidRDefault="009D4E19" w:rsidP="009D4E19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D4E19">
              <w:rPr>
                <w:rFonts w:ascii="Times New Roman" w:hAnsi="Times New Roman" w:cs="Times New Roman"/>
                <w:b/>
                <w:sz w:val="22"/>
              </w:rPr>
              <w:t>Гай Илья Сергеевич</w:t>
            </w:r>
          </w:p>
          <w:p w14:paraId="79429995" w14:textId="77777777" w:rsidR="009D4E19" w:rsidRPr="009D4E19" w:rsidRDefault="009D4E19" w:rsidP="009D4E19">
            <w:pPr>
              <w:pStyle w:val="HTML"/>
              <w:jc w:val="both"/>
              <w:rPr>
                <w:rFonts w:ascii="Times New Roman" w:hAnsi="Times New Roman" w:cs="Times New Roman"/>
                <w:sz w:val="22"/>
              </w:rPr>
            </w:pPr>
            <w:r w:rsidRPr="009D4E19">
              <w:rPr>
                <w:rFonts w:ascii="Times New Roman" w:hAnsi="Times New Roman" w:cs="Times New Roman"/>
                <w:sz w:val="22"/>
              </w:rPr>
              <w:t>ИНН: 253717612835</w:t>
            </w:r>
          </w:p>
          <w:p w14:paraId="3CF0F044" w14:textId="77777777" w:rsidR="009D4E19" w:rsidRPr="009D4E19" w:rsidRDefault="009D4E19" w:rsidP="009D4E19">
            <w:pPr>
              <w:pStyle w:val="HTML"/>
              <w:jc w:val="both"/>
              <w:rPr>
                <w:rFonts w:ascii="Times New Roman" w:hAnsi="Times New Roman" w:cs="Times New Roman"/>
                <w:sz w:val="22"/>
              </w:rPr>
            </w:pPr>
            <w:r w:rsidRPr="009D4E19">
              <w:rPr>
                <w:rFonts w:ascii="Times New Roman" w:hAnsi="Times New Roman" w:cs="Times New Roman"/>
                <w:sz w:val="22"/>
              </w:rPr>
              <w:t>Адрес регистрации: 690013, Приморский край, г. Владивосток, ул. Каплунова, д. 10, кв. 150</w:t>
            </w:r>
          </w:p>
          <w:p w14:paraId="023E22A5" w14:textId="77777777" w:rsidR="009D4E19" w:rsidRPr="00C369BD" w:rsidRDefault="009D4E19" w:rsidP="009D4E19">
            <w:pPr>
              <w:pStyle w:val="HTML"/>
              <w:jc w:val="both"/>
              <w:rPr>
                <w:rFonts w:ascii="Times New Roman" w:hAnsi="Times New Roman" w:cs="Times New Roman"/>
                <w:sz w:val="22"/>
              </w:rPr>
            </w:pPr>
            <w:r w:rsidRPr="009D4E19">
              <w:rPr>
                <w:rFonts w:ascii="Times New Roman" w:hAnsi="Times New Roman" w:cs="Times New Roman"/>
                <w:sz w:val="22"/>
              </w:rPr>
              <w:t>Тел</w:t>
            </w:r>
            <w:r w:rsidRPr="00C369BD">
              <w:rPr>
                <w:rFonts w:ascii="Times New Roman" w:hAnsi="Times New Roman" w:cs="Times New Roman"/>
                <w:sz w:val="22"/>
              </w:rPr>
              <w:t xml:space="preserve">.: </w:t>
            </w:r>
            <w:dir w:val="ltr">
              <w:r w:rsidRPr="00C369BD">
                <w:rPr>
                  <w:rFonts w:ascii="Times New Roman" w:hAnsi="Times New Roman" w:cs="Times New Roman"/>
                  <w:sz w:val="22"/>
                </w:rPr>
                <w:t>+7 (914) 666-87-20</w:t>
              </w:r>
              <w:r w:rsidRPr="00C369BD">
                <w:rPr>
                  <w:rFonts w:ascii="Times New Roman" w:hAnsi="Times New Roman" w:cs="Times New Roman"/>
                  <w:sz w:val="22"/>
                </w:rPr>
                <w:t xml:space="preserve">‬, </w:t>
              </w:r>
              <w:dir w:val="ltr">
                <w:r w:rsidRPr="00C369BD">
                  <w:rPr>
                    <w:rFonts w:ascii="Times New Roman" w:hAnsi="Times New Roman" w:cs="Times New Roman"/>
                    <w:sz w:val="22"/>
                  </w:rPr>
                  <w:t>+7 (950) 299-23-23</w:t>
                </w:r>
                <w:r w:rsidRPr="00C369BD">
                  <w:rPr>
                    <w:rFonts w:ascii="Times New Roman" w:hAnsi="Times New Roman" w:cs="Times New Roman"/>
                    <w:sz w:val="22"/>
                  </w:rPr>
                  <w:t>‬</w:t>
                </w:r>
                <w:r w:rsidR="00992E6C" w:rsidRPr="00C369BD">
                  <w:t>‬</w:t>
                </w:r>
                <w:r w:rsidR="00992E6C" w:rsidRPr="00C369BD">
                  <w:t>‬</w:t>
                </w:r>
                <w:r w:rsidR="00000000">
                  <w:t>‬</w:t>
                </w:r>
                <w:r w:rsidR="00000000">
                  <w:t>‬</w:t>
                </w:r>
              </w:dir>
            </w:dir>
          </w:p>
          <w:p w14:paraId="078E91EF" w14:textId="24C3C16D" w:rsidR="009D4E19" w:rsidRPr="00C369BD" w:rsidRDefault="009D4E19" w:rsidP="009D4E19">
            <w:pPr>
              <w:pStyle w:val="HTML"/>
              <w:jc w:val="both"/>
              <w:rPr>
                <w:rFonts w:ascii="Times New Roman" w:hAnsi="Times New Roman" w:cs="Times New Roman"/>
                <w:sz w:val="22"/>
              </w:rPr>
            </w:pPr>
            <w:r w:rsidRPr="006958CF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  <w:r w:rsidRPr="00C369BD">
              <w:rPr>
                <w:rFonts w:ascii="Times New Roman" w:hAnsi="Times New Roman" w:cs="Times New Roman"/>
                <w:sz w:val="22"/>
              </w:rPr>
              <w:t>-</w:t>
            </w:r>
            <w:r w:rsidRPr="006958CF">
              <w:rPr>
                <w:rFonts w:ascii="Times New Roman" w:hAnsi="Times New Roman" w:cs="Times New Roman"/>
                <w:sz w:val="22"/>
                <w:lang w:val="en-US"/>
              </w:rPr>
              <w:t>mail</w:t>
            </w:r>
            <w:r w:rsidRPr="00C369BD">
              <w:rPr>
                <w:rFonts w:ascii="Times New Roman" w:hAnsi="Times New Roman" w:cs="Times New Roman"/>
                <w:sz w:val="22"/>
              </w:rPr>
              <w:t xml:space="preserve">: </w:t>
            </w:r>
            <w:r w:rsidRPr="006958CF">
              <w:rPr>
                <w:rFonts w:ascii="Times New Roman" w:hAnsi="Times New Roman" w:cs="Times New Roman"/>
                <w:sz w:val="22"/>
                <w:lang w:val="en-US"/>
              </w:rPr>
              <w:t>ye</w:t>
            </w:r>
            <w:r w:rsidRPr="00C369BD">
              <w:rPr>
                <w:rFonts w:ascii="Times New Roman" w:hAnsi="Times New Roman" w:cs="Times New Roman"/>
                <w:sz w:val="22"/>
              </w:rPr>
              <w:t>1313@</w:t>
            </w:r>
            <w:r w:rsidRPr="006958CF">
              <w:rPr>
                <w:rFonts w:ascii="Times New Roman" w:hAnsi="Times New Roman" w:cs="Times New Roman"/>
                <w:sz w:val="22"/>
                <w:lang w:val="en-US"/>
              </w:rPr>
              <w:t>bk</w:t>
            </w:r>
            <w:r w:rsidRPr="00C369BD">
              <w:rPr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6958CF">
              <w:rPr>
                <w:rFonts w:ascii="Times New Roman" w:hAnsi="Times New Roman" w:cs="Times New Roman"/>
                <w:sz w:val="22"/>
                <w:lang w:val="en-US"/>
              </w:rPr>
              <w:t>ru</w:t>
            </w:r>
            <w:proofErr w:type="spellEnd"/>
          </w:p>
          <w:p w14:paraId="03812637" w14:textId="59EDF844" w:rsidR="009D4E19" w:rsidRPr="00C369BD" w:rsidRDefault="009D4E19" w:rsidP="00F942DC">
            <w:pPr>
              <w:pStyle w:val="HTML"/>
              <w:jc w:val="both"/>
              <w:rPr>
                <w:rFonts w:ascii="Times New Roman" w:hAnsi="Times New Roman" w:cs="Times New Roman"/>
                <w:sz w:val="22"/>
              </w:rPr>
            </w:pPr>
            <w:r w:rsidRPr="00C369BD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95A1BBA" w14:textId="30E66BF0" w:rsidR="009D4E19" w:rsidRPr="00C369BD" w:rsidRDefault="009D4E19" w:rsidP="00F942DC">
            <w:pPr>
              <w:pStyle w:val="HTM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12C7A6F7" w14:textId="105CFDDE" w:rsidR="009D4E19" w:rsidRPr="00C369BD" w:rsidRDefault="009D4E19" w:rsidP="00F942DC">
            <w:pPr>
              <w:pStyle w:val="HTM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A83E099" w14:textId="77777777" w:rsidR="009D4E19" w:rsidRPr="00C369BD" w:rsidRDefault="009D4E19" w:rsidP="00F942DC">
            <w:pPr>
              <w:pStyle w:val="HTM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0CA3BBCA" w14:textId="25519B04" w:rsidR="009D4E19" w:rsidRDefault="009D4E19" w:rsidP="009D4E19">
            <w:pPr>
              <w:pStyle w:val="HTML"/>
              <w:jc w:val="both"/>
              <w:rPr>
                <w:rFonts w:ascii="Times New Roman" w:hAnsi="Times New Roman" w:cs="Times New Roman"/>
                <w:sz w:val="22"/>
              </w:rPr>
            </w:pPr>
            <w:r w:rsidRPr="00622847">
              <w:rPr>
                <w:rFonts w:ascii="Times New Roman" w:hAnsi="Times New Roman" w:cs="Times New Roman"/>
                <w:sz w:val="22"/>
              </w:rPr>
              <w:t>______________</w:t>
            </w:r>
            <w:r>
              <w:rPr>
                <w:rFonts w:ascii="Times New Roman" w:hAnsi="Times New Roman" w:cs="Times New Roman"/>
                <w:sz w:val="22"/>
              </w:rPr>
              <w:t>____</w:t>
            </w:r>
            <w:r w:rsidRPr="00622847">
              <w:rPr>
                <w:rFonts w:ascii="Times New Roman" w:hAnsi="Times New Roman" w:cs="Times New Roman"/>
                <w:sz w:val="22"/>
              </w:rPr>
              <w:t>___</w:t>
            </w:r>
          </w:p>
        </w:tc>
        <w:tc>
          <w:tcPr>
            <w:tcW w:w="4673" w:type="dxa"/>
          </w:tcPr>
          <w:p w14:paraId="0067E384" w14:textId="25925DDE" w:rsidR="009D4E19" w:rsidRDefault="009D4E19" w:rsidP="00F942DC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«Принципал»</w:t>
            </w:r>
          </w:p>
          <w:p w14:paraId="7B27C4F1" w14:textId="77777777" w:rsidR="009D4E19" w:rsidRDefault="009D4E19" w:rsidP="00F942DC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14:paraId="2AC706F4" w14:textId="77777777" w:rsidR="009D4E19" w:rsidRDefault="009D4E19" w:rsidP="00F942DC">
            <w:pPr>
              <w:pStyle w:val="HTML"/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14:paraId="46C5DBE4" w14:textId="77777777" w:rsidR="00C369BD" w:rsidRDefault="00C369BD" w:rsidP="00F942DC">
            <w:pPr>
              <w:pStyle w:val="HTML"/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14:paraId="005367DB" w14:textId="77777777" w:rsidR="00C369BD" w:rsidRDefault="00C369BD" w:rsidP="00F942DC">
            <w:pPr>
              <w:pStyle w:val="HTML"/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14:paraId="6960C080" w14:textId="77777777" w:rsidR="00C369BD" w:rsidRDefault="00C369BD" w:rsidP="00F942DC">
            <w:pPr>
              <w:pStyle w:val="HTML"/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14:paraId="2749623A" w14:textId="77777777" w:rsidR="00C369BD" w:rsidRDefault="00C369BD" w:rsidP="00F942DC">
            <w:pPr>
              <w:pStyle w:val="HTML"/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14:paraId="4834B34A" w14:textId="77777777" w:rsidR="00C369BD" w:rsidRPr="008769E5" w:rsidRDefault="00C369BD" w:rsidP="00F942DC">
            <w:pPr>
              <w:pStyle w:val="HTML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29A5C77D" w14:textId="77777777" w:rsidR="00C369BD" w:rsidRDefault="00C369BD" w:rsidP="00F942DC">
            <w:pPr>
              <w:pStyle w:val="HTML"/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14:paraId="344939DD" w14:textId="77777777" w:rsidR="00C369BD" w:rsidRDefault="00C369BD" w:rsidP="00F942DC">
            <w:pPr>
              <w:pStyle w:val="HTML"/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14:paraId="71809249" w14:textId="77777777" w:rsidR="00C369BD" w:rsidRDefault="00C369BD" w:rsidP="00F942DC">
            <w:pPr>
              <w:pStyle w:val="HTML"/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14:paraId="76433374" w14:textId="77777777" w:rsidR="00C369BD" w:rsidRDefault="00C369BD" w:rsidP="00F942DC">
            <w:pPr>
              <w:pStyle w:val="HTML"/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14:paraId="7B506FC4" w14:textId="77777777" w:rsidR="00C369BD" w:rsidRPr="00C369BD" w:rsidRDefault="00C369BD" w:rsidP="00F942DC">
            <w:pPr>
              <w:pStyle w:val="HTML"/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14:paraId="30628586" w14:textId="0EDA8213" w:rsidR="009D4E19" w:rsidRDefault="009D4E19" w:rsidP="009D4E19">
            <w:pPr>
              <w:pStyle w:val="HTML"/>
              <w:jc w:val="both"/>
              <w:rPr>
                <w:rFonts w:ascii="Times New Roman" w:hAnsi="Times New Roman" w:cs="Times New Roman"/>
                <w:sz w:val="22"/>
              </w:rPr>
            </w:pPr>
            <w:r w:rsidRPr="00622847">
              <w:rPr>
                <w:rFonts w:ascii="Times New Roman" w:hAnsi="Times New Roman" w:cs="Times New Roman"/>
                <w:sz w:val="22"/>
              </w:rPr>
              <w:t>____________________</w:t>
            </w:r>
          </w:p>
        </w:tc>
      </w:tr>
    </w:tbl>
    <w:p w14:paraId="2FB337F8" w14:textId="1276281F" w:rsidR="006F197F" w:rsidRDefault="007B381D" w:rsidP="009D4E19">
      <w:pPr>
        <w:pStyle w:val="10"/>
        <w:shd w:val="clear" w:color="auto" w:fill="FFFFFF"/>
        <w:spacing w:before="0" w:beforeAutospacing="0" w:after="150" w:afterAutospacing="0" w:line="276" w:lineRule="auto"/>
        <w:ind w:firstLine="709"/>
        <w:rPr>
          <w:color w:val="000000"/>
        </w:rPr>
      </w:pPr>
      <w:r w:rsidRPr="007B381D">
        <w:rPr>
          <w:color w:val="000000"/>
        </w:rPr>
        <w:br/>
      </w:r>
    </w:p>
    <w:p w14:paraId="0976E5FC" w14:textId="77777777" w:rsidR="006F197F" w:rsidRDefault="006F197F" w:rsidP="00FD0E91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</w:p>
    <w:p w14:paraId="3161B390" w14:textId="77777777" w:rsidR="005933B4" w:rsidRPr="007B381D" w:rsidRDefault="005933B4" w:rsidP="006F197F">
      <w:pPr>
        <w:pStyle w:val="10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</w:p>
    <w:p w14:paraId="0C326BF0" w14:textId="77777777" w:rsidR="005933B4" w:rsidRDefault="005933B4" w:rsidP="00BC04B3">
      <w:pPr>
        <w:rPr>
          <w:sz w:val="24"/>
          <w:szCs w:val="24"/>
        </w:rPr>
      </w:pPr>
    </w:p>
    <w:p w14:paraId="05639AC0" w14:textId="77777777" w:rsidR="005933B4" w:rsidRPr="005933B4" w:rsidRDefault="005933B4" w:rsidP="005933B4">
      <w:pPr>
        <w:rPr>
          <w:sz w:val="24"/>
          <w:szCs w:val="24"/>
        </w:rPr>
      </w:pPr>
    </w:p>
    <w:p w14:paraId="593472F1" w14:textId="77777777" w:rsidR="005933B4" w:rsidRPr="005933B4" w:rsidRDefault="005933B4" w:rsidP="005933B4">
      <w:pPr>
        <w:rPr>
          <w:sz w:val="24"/>
          <w:szCs w:val="24"/>
        </w:rPr>
      </w:pPr>
    </w:p>
    <w:p w14:paraId="4C2A746C" w14:textId="77777777" w:rsidR="005933B4" w:rsidRPr="005933B4" w:rsidRDefault="005933B4" w:rsidP="005933B4">
      <w:pPr>
        <w:rPr>
          <w:sz w:val="24"/>
          <w:szCs w:val="24"/>
        </w:rPr>
      </w:pPr>
    </w:p>
    <w:p w14:paraId="13C12A27" w14:textId="77777777" w:rsidR="00FB0182" w:rsidRPr="00352F17" w:rsidRDefault="00FB0182" w:rsidP="005933B4">
      <w:pPr>
        <w:rPr>
          <w:sz w:val="24"/>
          <w:szCs w:val="24"/>
        </w:rPr>
      </w:pPr>
    </w:p>
    <w:sectPr w:rsidR="00FB0182" w:rsidRPr="00352F17" w:rsidSect="007B390D">
      <w:type w:val="continuous"/>
      <w:pgSz w:w="11906" w:h="16838"/>
      <w:pgMar w:top="851" w:right="964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A52E" w14:textId="77777777" w:rsidR="00AF2DCA" w:rsidRDefault="00AF2DCA" w:rsidP="005933B4">
      <w:r>
        <w:separator/>
      </w:r>
    </w:p>
  </w:endnote>
  <w:endnote w:type="continuationSeparator" w:id="0">
    <w:p w14:paraId="16F45683" w14:textId="77777777" w:rsidR="00AF2DCA" w:rsidRDefault="00AF2DCA" w:rsidP="005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A767" w14:textId="77777777" w:rsidR="00AF2DCA" w:rsidRDefault="00AF2DCA" w:rsidP="005933B4">
      <w:r>
        <w:separator/>
      </w:r>
    </w:p>
  </w:footnote>
  <w:footnote w:type="continuationSeparator" w:id="0">
    <w:p w14:paraId="7852E27F" w14:textId="77777777" w:rsidR="00AF2DCA" w:rsidRDefault="00AF2DCA" w:rsidP="0059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A57"/>
    <w:multiLevelType w:val="multilevel"/>
    <w:tmpl w:val="A9F49E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20453C9C"/>
    <w:multiLevelType w:val="multilevel"/>
    <w:tmpl w:val="BC269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C310478"/>
    <w:multiLevelType w:val="hybridMultilevel"/>
    <w:tmpl w:val="7E286A56"/>
    <w:lvl w:ilvl="0" w:tplc="D5966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DE2012">
      <w:numFmt w:val="none"/>
      <w:lvlText w:val=""/>
      <w:lvlJc w:val="left"/>
      <w:pPr>
        <w:tabs>
          <w:tab w:val="num" w:pos="360"/>
        </w:tabs>
      </w:pPr>
    </w:lvl>
    <w:lvl w:ilvl="2" w:tplc="B7724894">
      <w:numFmt w:val="none"/>
      <w:lvlText w:val=""/>
      <w:lvlJc w:val="left"/>
      <w:pPr>
        <w:tabs>
          <w:tab w:val="num" w:pos="360"/>
        </w:tabs>
      </w:pPr>
    </w:lvl>
    <w:lvl w:ilvl="3" w:tplc="D8826DE4">
      <w:numFmt w:val="none"/>
      <w:lvlText w:val=""/>
      <w:lvlJc w:val="left"/>
      <w:pPr>
        <w:tabs>
          <w:tab w:val="num" w:pos="360"/>
        </w:tabs>
      </w:pPr>
    </w:lvl>
    <w:lvl w:ilvl="4" w:tplc="249E1980">
      <w:numFmt w:val="none"/>
      <w:lvlText w:val=""/>
      <w:lvlJc w:val="left"/>
      <w:pPr>
        <w:tabs>
          <w:tab w:val="num" w:pos="360"/>
        </w:tabs>
      </w:pPr>
    </w:lvl>
    <w:lvl w:ilvl="5" w:tplc="C70C976A">
      <w:numFmt w:val="none"/>
      <w:lvlText w:val=""/>
      <w:lvlJc w:val="left"/>
      <w:pPr>
        <w:tabs>
          <w:tab w:val="num" w:pos="360"/>
        </w:tabs>
      </w:pPr>
    </w:lvl>
    <w:lvl w:ilvl="6" w:tplc="393C411C">
      <w:numFmt w:val="none"/>
      <w:lvlText w:val=""/>
      <w:lvlJc w:val="left"/>
      <w:pPr>
        <w:tabs>
          <w:tab w:val="num" w:pos="360"/>
        </w:tabs>
      </w:pPr>
    </w:lvl>
    <w:lvl w:ilvl="7" w:tplc="56740BD4">
      <w:numFmt w:val="none"/>
      <w:lvlText w:val=""/>
      <w:lvlJc w:val="left"/>
      <w:pPr>
        <w:tabs>
          <w:tab w:val="num" w:pos="360"/>
        </w:tabs>
      </w:pPr>
    </w:lvl>
    <w:lvl w:ilvl="8" w:tplc="3A90FDE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3694518"/>
    <w:multiLevelType w:val="multilevel"/>
    <w:tmpl w:val="F78E9C9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num w:numId="1" w16cid:durableId="1153646977">
    <w:abstractNumId w:val="1"/>
  </w:num>
  <w:num w:numId="2" w16cid:durableId="1879389904">
    <w:abstractNumId w:val="3"/>
  </w:num>
  <w:num w:numId="3" w16cid:durableId="240871386">
    <w:abstractNumId w:val="0"/>
  </w:num>
  <w:num w:numId="4" w16cid:durableId="1402481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F8"/>
    <w:rsid w:val="00014AF2"/>
    <w:rsid w:val="00014EDF"/>
    <w:rsid w:val="00015AE2"/>
    <w:rsid w:val="00025585"/>
    <w:rsid w:val="000266FD"/>
    <w:rsid w:val="000426A8"/>
    <w:rsid w:val="00043BB0"/>
    <w:rsid w:val="000524FB"/>
    <w:rsid w:val="000549BA"/>
    <w:rsid w:val="00056D9F"/>
    <w:rsid w:val="00062B72"/>
    <w:rsid w:val="00067281"/>
    <w:rsid w:val="00073601"/>
    <w:rsid w:val="000A032B"/>
    <w:rsid w:val="000A486B"/>
    <w:rsid w:val="000B3D85"/>
    <w:rsid w:val="000C56D8"/>
    <w:rsid w:val="000C74FD"/>
    <w:rsid w:val="000D0D58"/>
    <w:rsid w:val="000E07DD"/>
    <w:rsid w:val="000E7CE0"/>
    <w:rsid w:val="0010030A"/>
    <w:rsid w:val="00105AD2"/>
    <w:rsid w:val="001110D5"/>
    <w:rsid w:val="0011669C"/>
    <w:rsid w:val="001244F7"/>
    <w:rsid w:val="00141B43"/>
    <w:rsid w:val="00143A98"/>
    <w:rsid w:val="00143B78"/>
    <w:rsid w:val="00170EC8"/>
    <w:rsid w:val="0018204C"/>
    <w:rsid w:val="00195AEB"/>
    <w:rsid w:val="001A6A74"/>
    <w:rsid w:val="001A6D62"/>
    <w:rsid w:val="001B0DAD"/>
    <w:rsid w:val="001B1FD4"/>
    <w:rsid w:val="001B60B0"/>
    <w:rsid w:val="001C0563"/>
    <w:rsid w:val="001C1D4A"/>
    <w:rsid w:val="001C3DBF"/>
    <w:rsid w:val="001D597D"/>
    <w:rsid w:val="001D7EFD"/>
    <w:rsid w:val="001E63B9"/>
    <w:rsid w:val="001F192D"/>
    <w:rsid w:val="001F2134"/>
    <w:rsid w:val="00201A60"/>
    <w:rsid w:val="00203C70"/>
    <w:rsid w:val="00212B2C"/>
    <w:rsid w:val="0021492A"/>
    <w:rsid w:val="002216EE"/>
    <w:rsid w:val="002307C0"/>
    <w:rsid w:val="002313CF"/>
    <w:rsid w:val="00234294"/>
    <w:rsid w:val="00245D16"/>
    <w:rsid w:val="00271DED"/>
    <w:rsid w:val="0027506C"/>
    <w:rsid w:val="002753FF"/>
    <w:rsid w:val="002833F2"/>
    <w:rsid w:val="00283CEE"/>
    <w:rsid w:val="00292FD0"/>
    <w:rsid w:val="00294817"/>
    <w:rsid w:val="002F2285"/>
    <w:rsid w:val="00302811"/>
    <w:rsid w:val="0031626D"/>
    <w:rsid w:val="003172A3"/>
    <w:rsid w:val="00322A0E"/>
    <w:rsid w:val="00322EAA"/>
    <w:rsid w:val="003275D9"/>
    <w:rsid w:val="003370BF"/>
    <w:rsid w:val="003376F8"/>
    <w:rsid w:val="003501E3"/>
    <w:rsid w:val="0035053E"/>
    <w:rsid w:val="00352F17"/>
    <w:rsid w:val="00355D72"/>
    <w:rsid w:val="0036127D"/>
    <w:rsid w:val="00370EBB"/>
    <w:rsid w:val="00381398"/>
    <w:rsid w:val="00385E4A"/>
    <w:rsid w:val="003A079C"/>
    <w:rsid w:val="003C4A5B"/>
    <w:rsid w:val="003D406F"/>
    <w:rsid w:val="003F624F"/>
    <w:rsid w:val="004026B0"/>
    <w:rsid w:val="00406EDD"/>
    <w:rsid w:val="00412390"/>
    <w:rsid w:val="00432B95"/>
    <w:rsid w:val="0044309C"/>
    <w:rsid w:val="004457A7"/>
    <w:rsid w:val="00447DB6"/>
    <w:rsid w:val="004522F9"/>
    <w:rsid w:val="00453CF1"/>
    <w:rsid w:val="004655B1"/>
    <w:rsid w:val="00467411"/>
    <w:rsid w:val="00476880"/>
    <w:rsid w:val="004802AE"/>
    <w:rsid w:val="004826B6"/>
    <w:rsid w:val="00484B18"/>
    <w:rsid w:val="00484DF8"/>
    <w:rsid w:val="00490010"/>
    <w:rsid w:val="00493FA2"/>
    <w:rsid w:val="004A3195"/>
    <w:rsid w:val="004A48C5"/>
    <w:rsid w:val="004A6BEA"/>
    <w:rsid w:val="004B35DD"/>
    <w:rsid w:val="004F0443"/>
    <w:rsid w:val="004F1038"/>
    <w:rsid w:val="004F2FAA"/>
    <w:rsid w:val="00510EEA"/>
    <w:rsid w:val="00517832"/>
    <w:rsid w:val="00524292"/>
    <w:rsid w:val="00525BBD"/>
    <w:rsid w:val="00525C58"/>
    <w:rsid w:val="0052660D"/>
    <w:rsid w:val="0053105A"/>
    <w:rsid w:val="00536C23"/>
    <w:rsid w:val="0053744A"/>
    <w:rsid w:val="005400E3"/>
    <w:rsid w:val="00543C81"/>
    <w:rsid w:val="00544BDB"/>
    <w:rsid w:val="005541F8"/>
    <w:rsid w:val="0057797C"/>
    <w:rsid w:val="0058671F"/>
    <w:rsid w:val="005933B4"/>
    <w:rsid w:val="005961C2"/>
    <w:rsid w:val="0059647C"/>
    <w:rsid w:val="005A1A83"/>
    <w:rsid w:val="005A706E"/>
    <w:rsid w:val="005B15A3"/>
    <w:rsid w:val="00600420"/>
    <w:rsid w:val="00600536"/>
    <w:rsid w:val="00612B3F"/>
    <w:rsid w:val="00615C3C"/>
    <w:rsid w:val="00620D6A"/>
    <w:rsid w:val="006229B6"/>
    <w:rsid w:val="00625284"/>
    <w:rsid w:val="006343ED"/>
    <w:rsid w:val="0063737B"/>
    <w:rsid w:val="00644205"/>
    <w:rsid w:val="006507A6"/>
    <w:rsid w:val="0065236B"/>
    <w:rsid w:val="00654231"/>
    <w:rsid w:val="00663F97"/>
    <w:rsid w:val="00672E80"/>
    <w:rsid w:val="00676CDA"/>
    <w:rsid w:val="00683570"/>
    <w:rsid w:val="0068754D"/>
    <w:rsid w:val="006955C8"/>
    <w:rsid w:val="006958CF"/>
    <w:rsid w:val="00695C93"/>
    <w:rsid w:val="006A162E"/>
    <w:rsid w:val="006B16D0"/>
    <w:rsid w:val="006B1B27"/>
    <w:rsid w:val="006C036B"/>
    <w:rsid w:val="006E7744"/>
    <w:rsid w:val="006F1401"/>
    <w:rsid w:val="006F197F"/>
    <w:rsid w:val="00712A36"/>
    <w:rsid w:val="007171EA"/>
    <w:rsid w:val="00720C8D"/>
    <w:rsid w:val="007210EF"/>
    <w:rsid w:val="00721E4E"/>
    <w:rsid w:val="007238AC"/>
    <w:rsid w:val="00754ED1"/>
    <w:rsid w:val="00766144"/>
    <w:rsid w:val="0077246E"/>
    <w:rsid w:val="00773250"/>
    <w:rsid w:val="00791FD3"/>
    <w:rsid w:val="007A2BEB"/>
    <w:rsid w:val="007B381D"/>
    <w:rsid w:val="007B390D"/>
    <w:rsid w:val="007B4026"/>
    <w:rsid w:val="007C5CB4"/>
    <w:rsid w:val="007C7EE2"/>
    <w:rsid w:val="007D031A"/>
    <w:rsid w:val="007D1695"/>
    <w:rsid w:val="007D2FE2"/>
    <w:rsid w:val="007E1B9C"/>
    <w:rsid w:val="007E2822"/>
    <w:rsid w:val="007E3E3D"/>
    <w:rsid w:val="007E7495"/>
    <w:rsid w:val="007F45C5"/>
    <w:rsid w:val="00800BDF"/>
    <w:rsid w:val="008043B0"/>
    <w:rsid w:val="008240CA"/>
    <w:rsid w:val="00824815"/>
    <w:rsid w:val="00831F8C"/>
    <w:rsid w:val="008409F9"/>
    <w:rsid w:val="00850D98"/>
    <w:rsid w:val="0085630C"/>
    <w:rsid w:val="0086531B"/>
    <w:rsid w:val="00865E14"/>
    <w:rsid w:val="008712D9"/>
    <w:rsid w:val="008769E5"/>
    <w:rsid w:val="008A2404"/>
    <w:rsid w:val="008A2E2B"/>
    <w:rsid w:val="008A5E68"/>
    <w:rsid w:val="008B317C"/>
    <w:rsid w:val="008B5564"/>
    <w:rsid w:val="008C61E3"/>
    <w:rsid w:val="00904F26"/>
    <w:rsid w:val="00911BDA"/>
    <w:rsid w:val="00924173"/>
    <w:rsid w:val="00924FF8"/>
    <w:rsid w:val="00926150"/>
    <w:rsid w:val="00927C9C"/>
    <w:rsid w:val="00934942"/>
    <w:rsid w:val="00952075"/>
    <w:rsid w:val="00953765"/>
    <w:rsid w:val="00961DE0"/>
    <w:rsid w:val="009755C6"/>
    <w:rsid w:val="00982F4F"/>
    <w:rsid w:val="00992E6C"/>
    <w:rsid w:val="009A1EB8"/>
    <w:rsid w:val="009A4894"/>
    <w:rsid w:val="009A49F6"/>
    <w:rsid w:val="009B5825"/>
    <w:rsid w:val="009D4E19"/>
    <w:rsid w:val="009E097B"/>
    <w:rsid w:val="009E14DA"/>
    <w:rsid w:val="009E16E1"/>
    <w:rsid w:val="009F04BD"/>
    <w:rsid w:val="009F7575"/>
    <w:rsid w:val="00A01E72"/>
    <w:rsid w:val="00A3075F"/>
    <w:rsid w:val="00A403F3"/>
    <w:rsid w:val="00A455A6"/>
    <w:rsid w:val="00A56D61"/>
    <w:rsid w:val="00A570B0"/>
    <w:rsid w:val="00A931C4"/>
    <w:rsid w:val="00AA2718"/>
    <w:rsid w:val="00AB1592"/>
    <w:rsid w:val="00AB63B3"/>
    <w:rsid w:val="00AC076E"/>
    <w:rsid w:val="00AD4FE9"/>
    <w:rsid w:val="00AE04B4"/>
    <w:rsid w:val="00AE6751"/>
    <w:rsid w:val="00AF2CB5"/>
    <w:rsid w:val="00AF2DCA"/>
    <w:rsid w:val="00AF39DB"/>
    <w:rsid w:val="00AF721B"/>
    <w:rsid w:val="00B221CB"/>
    <w:rsid w:val="00B25B0D"/>
    <w:rsid w:val="00B30953"/>
    <w:rsid w:val="00B3392B"/>
    <w:rsid w:val="00B46A9B"/>
    <w:rsid w:val="00B53329"/>
    <w:rsid w:val="00B60123"/>
    <w:rsid w:val="00B6015B"/>
    <w:rsid w:val="00B7271A"/>
    <w:rsid w:val="00B75693"/>
    <w:rsid w:val="00B75D46"/>
    <w:rsid w:val="00B77C5C"/>
    <w:rsid w:val="00B82AFF"/>
    <w:rsid w:val="00B949C9"/>
    <w:rsid w:val="00B966F1"/>
    <w:rsid w:val="00BA2934"/>
    <w:rsid w:val="00BB1003"/>
    <w:rsid w:val="00BB2B09"/>
    <w:rsid w:val="00BC04B3"/>
    <w:rsid w:val="00BD0ABC"/>
    <w:rsid w:val="00BD69B9"/>
    <w:rsid w:val="00BE5E72"/>
    <w:rsid w:val="00BF2282"/>
    <w:rsid w:val="00BF61D3"/>
    <w:rsid w:val="00C14752"/>
    <w:rsid w:val="00C160C6"/>
    <w:rsid w:val="00C34D09"/>
    <w:rsid w:val="00C369BD"/>
    <w:rsid w:val="00C40382"/>
    <w:rsid w:val="00C40FEB"/>
    <w:rsid w:val="00C466EB"/>
    <w:rsid w:val="00C52335"/>
    <w:rsid w:val="00C57E04"/>
    <w:rsid w:val="00C60BAF"/>
    <w:rsid w:val="00C61784"/>
    <w:rsid w:val="00C71A6F"/>
    <w:rsid w:val="00C803BB"/>
    <w:rsid w:val="00C84D02"/>
    <w:rsid w:val="00C86B99"/>
    <w:rsid w:val="00C92B06"/>
    <w:rsid w:val="00C9382F"/>
    <w:rsid w:val="00C938DE"/>
    <w:rsid w:val="00C94B8E"/>
    <w:rsid w:val="00CA0D28"/>
    <w:rsid w:val="00CA2278"/>
    <w:rsid w:val="00CA49D0"/>
    <w:rsid w:val="00CA6516"/>
    <w:rsid w:val="00CB3182"/>
    <w:rsid w:val="00CB5A0C"/>
    <w:rsid w:val="00CD61EA"/>
    <w:rsid w:val="00CD6858"/>
    <w:rsid w:val="00CD6B1B"/>
    <w:rsid w:val="00CE4994"/>
    <w:rsid w:val="00CF11C2"/>
    <w:rsid w:val="00D01C81"/>
    <w:rsid w:val="00D068F6"/>
    <w:rsid w:val="00D10EE2"/>
    <w:rsid w:val="00D149CA"/>
    <w:rsid w:val="00D201B3"/>
    <w:rsid w:val="00D26C57"/>
    <w:rsid w:val="00D30225"/>
    <w:rsid w:val="00D34974"/>
    <w:rsid w:val="00D37F0F"/>
    <w:rsid w:val="00D41BE5"/>
    <w:rsid w:val="00D41CC4"/>
    <w:rsid w:val="00D503A4"/>
    <w:rsid w:val="00D63C8C"/>
    <w:rsid w:val="00D65314"/>
    <w:rsid w:val="00D7338E"/>
    <w:rsid w:val="00D74F6F"/>
    <w:rsid w:val="00D75011"/>
    <w:rsid w:val="00DA3E15"/>
    <w:rsid w:val="00DA593B"/>
    <w:rsid w:val="00DA77A4"/>
    <w:rsid w:val="00DB3DA7"/>
    <w:rsid w:val="00DB7443"/>
    <w:rsid w:val="00DC291C"/>
    <w:rsid w:val="00DD6B29"/>
    <w:rsid w:val="00DF2027"/>
    <w:rsid w:val="00E07AE8"/>
    <w:rsid w:val="00E14115"/>
    <w:rsid w:val="00E15526"/>
    <w:rsid w:val="00E1692F"/>
    <w:rsid w:val="00E169FE"/>
    <w:rsid w:val="00E2039D"/>
    <w:rsid w:val="00E24814"/>
    <w:rsid w:val="00E31569"/>
    <w:rsid w:val="00E411DD"/>
    <w:rsid w:val="00E440C2"/>
    <w:rsid w:val="00E44EA4"/>
    <w:rsid w:val="00E562EF"/>
    <w:rsid w:val="00E618A5"/>
    <w:rsid w:val="00E65E07"/>
    <w:rsid w:val="00E718A6"/>
    <w:rsid w:val="00E73B01"/>
    <w:rsid w:val="00E8345F"/>
    <w:rsid w:val="00E86A4D"/>
    <w:rsid w:val="00E943F0"/>
    <w:rsid w:val="00EA32A7"/>
    <w:rsid w:val="00EA7187"/>
    <w:rsid w:val="00EB3249"/>
    <w:rsid w:val="00ED3F22"/>
    <w:rsid w:val="00EE333C"/>
    <w:rsid w:val="00EF081D"/>
    <w:rsid w:val="00F04A13"/>
    <w:rsid w:val="00F0771E"/>
    <w:rsid w:val="00F1050F"/>
    <w:rsid w:val="00F15851"/>
    <w:rsid w:val="00F15B74"/>
    <w:rsid w:val="00F27778"/>
    <w:rsid w:val="00F37A09"/>
    <w:rsid w:val="00F401C1"/>
    <w:rsid w:val="00F4445A"/>
    <w:rsid w:val="00F47BE7"/>
    <w:rsid w:val="00F53CC8"/>
    <w:rsid w:val="00F62EE3"/>
    <w:rsid w:val="00F81712"/>
    <w:rsid w:val="00FA0E58"/>
    <w:rsid w:val="00FA2393"/>
    <w:rsid w:val="00FA276B"/>
    <w:rsid w:val="00FA7BEB"/>
    <w:rsid w:val="00FB0182"/>
    <w:rsid w:val="00FD0E91"/>
    <w:rsid w:val="00FE610C"/>
    <w:rsid w:val="00FE724E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27B3A"/>
  <w15:chartTrackingRefBased/>
  <w15:docId w15:val="{13EDCD21-80FD-CA43-B02A-9BDE7C17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7B381D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paragraph" w:styleId="a4">
    <w:name w:val="Body Text"/>
    <w:basedOn w:val="a"/>
    <w:pPr>
      <w:jc w:val="center"/>
    </w:pPr>
  </w:style>
  <w:style w:type="paragraph" w:customStyle="1" w:styleId="a5">
    <w:name w:val="Название"/>
    <w:basedOn w:val="a"/>
    <w:qFormat/>
    <w:pPr>
      <w:jc w:val="center"/>
    </w:pPr>
    <w:rPr>
      <w:b/>
    </w:rPr>
  </w:style>
  <w:style w:type="paragraph" w:styleId="a6">
    <w:name w:val="Body Text Indent"/>
    <w:basedOn w:val="a"/>
    <w:pPr>
      <w:ind w:left="420"/>
      <w:jc w:val="both"/>
    </w:pPr>
    <w:rPr>
      <w:sz w:val="24"/>
    </w:rPr>
  </w:style>
  <w:style w:type="paragraph" w:styleId="a7">
    <w:name w:val="Balloon Text"/>
    <w:basedOn w:val="a"/>
    <w:semiHidden/>
    <w:rsid w:val="0044309C"/>
    <w:rPr>
      <w:rFonts w:ascii="Tahoma" w:hAnsi="Tahoma" w:cs="Tahoma"/>
      <w:sz w:val="16"/>
      <w:szCs w:val="16"/>
    </w:rPr>
  </w:style>
  <w:style w:type="paragraph" w:customStyle="1" w:styleId="a8">
    <w:name w:val="Îáû÷íûé"/>
    <w:basedOn w:val="a"/>
    <w:rsid w:val="00A455A6"/>
    <w:pPr>
      <w:autoSpaceDE w:val="0"/>
      <w:autoSpaceDN w:val="0"/>
    </w:pPr>
    <w:rPr>
      <w:sz w:val="20"/>
      <w:lang w:eastAsia="en-US"/>
    </w:rPr>
  </w:style>
  <w:style w:type="paragraph" w:customStyle="1" w:styleId="a9">
    <w:name w:val="Знак Знак Знак Знак"/>
    <w:basedOn w:val="a"/>
    <w:rsid w:val="00FE610C"/>
    <w:pPr>
      <w:spacing w:after="160" w:line="240" w:lineRule="exact"/>
      <w:ind w:firstLine="709"/>
    </w:pPr>
    <w:rPr>
      <w:rFonts w:ascii="Verdana" w:hAnsi="Verdana"/>
      <w:sz w:val="16"/>
    </w:rPr>
  </w:style>
  <w:style w:type="table" w:styleId="aa">
    <w:name w:val="Table Grid"/>
    <w:basedOn w:val="a1"/>
    <w:uiPriority w:val="59"/>
    <w:rsid w:val="0023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7)_"/>
    <w:link w:val="270"/>
    <w:uiPriority w:val="99"/>
    <w:rsid w:val="0059647C"/>
    <w:rPr>
      <w:sz w:val="19"/>
      <w:szCs w:val="19"/>
      <w:shd w:val="clear" w:color="auto" w:fill="FFFFFF"/>
    </w:rPr>
  </w:style>
  <w:style w:type="paragraph" w:customStyle="1" w:styleId="270">
    <w:name w:val="Основной текст (27)"/>
    <w:basedOn w:val="a"/>
    <w:link w:val="27"/>
    <w:uiPriority w:val="99"/>
    <w:rsid w:val="0059647C"/>
    <w:pPr>
      <w:shd w:val="clear" w:color="auto" w:fill="FFFFFF"/>
      <w:spacing w:line="216" w:lineRule="exact"/>
      <w:ind w:hanging="340"/>
    </w:pPr>
    <w:rPr>
      <w:sz w:val="19"/>
      <w:szCs w:val="19"/>
      <w:lang w:val="x-none" w:eastAsia="x-none"/>
    </w:rPr>
  </w:style>
  <w:style w:type="character" w:customStyle="1" w:styleId="20">
    <w:name w:val="Заголовок 2 Знак"/>
    <w:link w:val="2"/>
    <w:rsid w:val="007B38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10">
    <w:name w:val="Обычный (веб)1"/>
    <w:basedOn w:val="a"/>
    <w:uiPriority w:val="99"/>
    <w:unhideWhenUsed/>
    <w:rsid w:val="007B381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7B381D"/>
    <w:rPr>
      <w:b/>
      <w:bCs/>
    </w:rPr>
  </w:style>
  <w:style w:type="paragraph" w:styleId="ac">
    <w:name w:val="No Spacing"/>
    <w:uiPriority w:val="1"/>
    <w:qFormat/>
    <w:rsid w:val="00BC04B3"/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rsid w:val="005933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5933B4"/>
    <w:rPr>
      <w:sz w:val="28"/>
    </w:rPr>
  </w:style>
  <w:style w:type="paragraph" w:styleId="af">
    <w:name w:val="footer"/>
    <w:basedOn w:val="a"/>
    <w:link w:val="af0"/>
    <w:rsid w:val="005933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933B4"/>
    <w:rPr>
      <w:sz w:val="28"/>
    </w:rPr>
  </w:style>
  <w:style w:type="paragraph" w:styleId="HTML">
    <w:name w:val="HTML Preformatted"/>
    <w:basedOn w:val="a"/>
    <w:link w:val="HTML0"/>
    <w:rsid w:val="009D4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D4E19"/>
    <w:rPr>
      <w:rFonts w:ascii="Courier New" w:eastAsia="Courier New" w:hAnsi="Courier New" w:cs="Courier New"/>
    </w:rPr>
  </w:style>
  <w:style w:type="paragraph" w:customStyle="1" w:styleId="af1">
    <w:name w:val="Обычный (веб)"/>
    <w:basedOn w:val="a"/>
    <w:uiPriority w:val="99"/>
    <w:unhideWhenUsed/>
    <w:rsid w:val="006958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3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71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72;&#1090;&#1077;&#1088;&#1080;&#1085;&#1072;\Application%20Data\Microsoft\&#1064;&#1072;&#1073;&#1083;&#1086;&#1085;&#1099;\2010\&#1044;&#1054;&#1043;&#1054;&#1042;&#1054;&#1056;%20&#1050;&#1059;&#1055;&#1051;&#1048;-&#1055;&#1056;&#1054;&#1044;&#1040;&#1046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5F35F-37D0-44A5-8B00-2348F050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КУПЛИ-ПРОДАЖИ</Template>
  <TotalTime>53</TotalTime>
  <Pages>6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АРО ФСС РФ</Company>
  <LinksUpToDate>false</LinksUpToDate>
  <CharactersWithSpaces>16280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subject/>
  <dc:creator>Катерина</dc:creator>
  <cp:keywords/>
  <cp:lastModifiedBy>Status__Furniture</cp:lastModifiedBy>
  <cp:revision>3</cp:revision>
  <cp:lastPrinted>2025-05-14T14:20:00Z</cp:lastPrinted>
  <dcterms:created xsi:type="dcterms:W3CDTF">2025-08-04T05:59:00Z</dcterms:created>
  <dcterms:modified xsi:type="dcterms:W3CDTF">2025-08-04T06:52:00Z</dcterms:modified>
</cp:coreProperties>
</file>